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94" w:rsidRPr="00B766F6" w:rsidRDefault="00EF3394" w:rsidP="00D32119">
      <w:pPr>
        <w:pStyle w:val="a00"/>
      </w:pPr>
      <w:bookmarkStart w:id="0" w:name="_GoBack"/>
      <w:bookmarkEnd w:id="0"/>
      <w:r w:rsidRPr="00B766F6">
        <w:rPr>
          <w:rFonts w:hint="eastAsia"/>
        </w:rPr>
        <w:t>様式第</w:t>
      </w:r>
      <w:r w:rsidR="00DF0C4D" w:rsidRPr="00B766F6">
        <w:rPr>
          <w:rFonts w:hint="eastAsia"/>
        </w:rPr>
        <w:t>７</w:t>
      </w:r>
      <w:r w:rsidRPr="00B766F6">
        <w:rPr>
          <w:rFonts w:hint="eastAsia"/>
        </w:rPr>
        <w:t>号（</w:t>
      </w:r>
      <w:r w:rsidR="00222934" w:rsidRPr="00B766F6">
        <w:rPr>
          <w:rFonts w:hint="eastAsia"/>
        </w:rPr>
        <w:t>第</w:t>
      </w:r>
      <w:r w:rsidR="00222934" w:rsidRPr="00B766F6">
        <w:rPr>
          <w:rFonts w:hint="eastAsia"/>
        </w:rPr>
        <w:t>10</w:t>
      </w:r>
      <w:r w:rsidRPr="00B766F6">
        <w:rPr>
          <w:rFonts w:hint="eastAsia"/>
        </w:rPr>
        <w:t>条関係）</w:t>
      </w:r>
    </w:p>
    <w:p w:rsidR="00EF3394" w:rsidRPr="00B766F6" w:rsidRDefault="00EF3394" w:rsidP="00EF3394">
      <w:pPr>
        <w:autoSpaceDE w:val="0"/>
        <w:autoSpaceDN w:val="0"/>
        <w:jc w:val="center"/>
        <w:rPr>
          <w:rFonts w:ascii="ＭＳ 明朝"/>
          <w:snapToGrid w:val="0"/>
          <w:szCs w:val="21"/>
        </w:rPr>
      </w:pPr>
      <w:r w:rsidRPr="00B766F6">
        <w:rPr>
          <w:rFonts w:ascii="ＭＳ 明朝" w:hint="eastAsia"/>
          <w:snapToGrid w:val="0"/>
          <w:szCs w:val="21"/>
        </w:rPr>
        <w:t>景観計画区域内行為</w:t>
      </w:r>
      <w:r w:rsidR="000559F5" w:rsidRPr="00B766F6">
        <w:rPr>
          <w:rFonts w:ascii="ＭＳ 明朝" w:hint="eastAsia"/>
          <w:snapToGrid w:val="0"/>
          <w:szCs w:val="21"/>
        </w:rPr>
        <w:t>届出書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948"/>
        <w:gridCol w:w="2147"/>
        <w:gridCol w:w="384"/>
        <w:gridCol w:w="939"/>
        <w:gridCol w:w="452"/>
        <w:gridCol w:w="3999"/>
      </w:tblGrid>
      <w:tr w:rsidR="00EF3394" w:rsidRPr="00B766F6">
        <w:trPr>
          <w:trHeight w:val="3707"/>
        </w:trPr>
        <w:tc>
          <w:tcPr>
            <w:tcW w:w="9279" w:type="dxa"/>
            <w:gridSpan w:val="7"/>
            <w:tcBorders>
              <w:top w:val="nil"/>
              <w:left w:val="nil"/>
              <w:right w:val="nil"/>
            </w:tcBorders>
          </w:tcPr>
          <w:p w:rsidR="00EF3394" w:rsidRPr="00B766F6" w:rsidRDefault="00EF3394" w:rsidP="00C4654A">
            <w:pPr>
              <w:spacing w:line="240" w:lineRule="auto"/>
              <w:jc w:val="right"/>
              <w:rPr>
                <w:szCs w:val="21"/>
              </w:rPr>
            </w:pPr>
          </w:p>
          <w:p w:rsidR="00EF3394" w:rsidRPr="00B766F6" w:rsidRDefault="00EF3394" w:rsidP="00C4654A">
            <w:pPr>
              <w:jc w:val="right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年　</w:t>
            </w:r>
            <w:r w:rsidR="00216837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月　</w:t>
            </w:r>
            <w:r w:rsidR="00216837" w:rsidRPr="00B766F6">
              <w:rPr>
                <w:rFonts w:hint="eastAsia"/>
                <w:szCs w:val="21"/>
              </w:rPr>
              <w:t xml:space="preserve">　</w:t>
            </w:r>
            <w:r w:rsidRPr="00B766F6">
              <w:rPr>
                <w:rFonts w:hint="eastAsia"/>
                <w:szCs w:val="21"/>
              </w:rPr>
              <w:t xml:space="preserve">　日</w:t>
            </w:r>
          </w:p>
          <w:p w:rsidR="00EF3394" w:rsidRDefault="00EF3394" w:rsidP="00C4654A">
            <w:pPr>
              <w:ind w:firstLineChars="100" w:firstLine="21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宇多津町長　</w:t>
            </w:r>
            <w:r w:rsidR="00D927B1">
              <w:rPr>
                <w:rFonts w:hint="eastAsia"/>
                <w:szCs w:val="21"/>
              </w:rPr>
              <w:t>殿</w:t>
            </w:r>
          </w:p>
          <w:p w:rsidR="00D927B1" w:rsidRPr="00B766F6" w:rsidRDefault="00D927B1" w:rsidP="00C4654A">
            <w:pPr>
              <w:ind w:firstLineChars="100" w:firstLine="210"/>
              <w:rPr>
                <w:szCs w:val="21"/>
              </w:rPr>
            </w:pPr>
          </w:p>
          <w:p w:rsidR="00EF3394" w:rsidRPr="00B766F6" w:rsidRDefault="00EF3394" w:rsidP="000559F5">
            <w:pPr>
              <w:spacing w:line="240" w:lineRule="auto"/>
              <w:ind w:leftChars="2800" w:left="5880"/>
              <w:rPr>
                <w:szCs w:val="21"/>
                <w:u w:val="dotted"/>
              </w:rPr>
            </w:pPr>
            <w:r w:rsidRPr="00B766F6">
              <w:rPr>
                <w:rFonts w:hint="eastAsia"/>
                <w:szCs w:val="21"/>
              </w:rPr>
              <w:t xml:space="preserve">住所　　　　　　　　　　　　　</w:t>
            </w:r>
          </w:p>
          <w:p w:rsidR="00EF3394" w:rsidRPr="00B766F6" w:rsidRDefault="00EF3394" w:rsidP="000559F5">
            <w:pPr>
              <w:spacing w:line="240" w:lineRule="auto"/>
              <w:ind w:leftChars="2300" w:left="4830"/>
              <w:rPr>
                <w:szCs w:val="21"/>
                <w:u w:val="dotted"/>
              </w:rPr>
            </w:pPr>
            <w:r w:rsidRPr="00B766F6">
              <w:rPr>
                <w:rFonts w:hint="eastAsia"/>
                <w:szCs w:val="21"/>
              </w:rPr>
              <w:t xml:space="preserve">届出者　　氏名　　　　　　　　　　　　</w:t>
            </w:r>
            <w:r w:rsidR="00291160">
              <w:rPr>
                <w:rFonts w:hint="eastAsia"/>
                <w:szCs w:val="21"/>
              </w:rPr>
              <w:t xml:space="preserve">　</w:t>
            </w:r>
          </w:p>
          <w:p w:rsidR="00EF3394" w:rsidRPr="00B766F6" w:rsidRDefault="00EF3394" w:rsidP="000559F5">
            <w:pPr>
              <w:spacing w:line="240" w:lineRule="auto"/>
              <w:ind w:leftChars="2800" w:left="5880"/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電話　　　</w:t>
            </w:r>
            <w:r w:rsidR="000559F5" w:rsidRPr="00B766F6">
              <w:rPr>
                <w:rFonts w:hint="eastAsia"/>
                <w:szCs w:val="21"/>
              </w:rPr>
              <w:t xml:space="preserve">　　　　　　　　　　</w:t>
            </w:r>
          </w:p>
          <w:p w:rsidR="00EF3394" w:rsidRPr="00B766F6" w:rsidRDefault="00801843" w:rsidP="000559F5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47625</wp:posOffset>
                      </wp:positionV>
                      <wp:extent cx="2305050" cy="286385"/>
                      <wp:effectExtent l="8255" t="13335" r="10795" b="508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86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481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243pt;margin-top:3.75pt;width:181.5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F3394" w:rsidRPr="00B766F6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EF3394" w:rsidRPr="00B766F6">
              <w:rPr>
                <w:rFonts w:hint="eastAsia"/>
                <w:sz w:val="18"/>
                <w:szCs w:val="18"/>
              </w:rPr>
              <w:t xml:space="preserve">　法人その他の団体にあっては、その主たる事務所の</w:t>
            </w:r>
          </w:p>
          <w:p w:rsidR="00EF3394" w:rsidRPr="00B766F6" w:rsidRDefault="00EF3394" w:rsidP="000559F5">
            <w:pPr>
              <w:spacing w:line="240" w:lineRule="auto"/>
              <w:rPr>
                <w:sz w:val="18"/>
                <w:szCs w:val="18"/>
              </w:rPr>
            </w:pPr>
            <w:r w:rsidRPr="00B766F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所在地、名称及び代表者氏名を記入してください。</w:t>
            </w:r>
          </w:p>
          <w:p w:rsidR="00EF3394" w:rsidRPr="00B766F6" w:rsidRDefault="00EF3394" w:rsidP="000559F5">
            <w:pPr>
              <w:spacing w:line="240" w:lineRule="auto"/>
              <w:rPr>
                <w:szCs w:val="21"/>
              </w:rPr>
            </w:pPr>
          </w:p>
          <w:p w:rsidR="00EF3394" w:rsidRPr="00B766F6" w:rsidRDefault="00EF3394" w:rsidP="00C4654A">
            <w:pPr>
              <w:rPr>
                <w:szCs w:val="21"/>
              </w:rPr>
            </w:pPr>
            <w:r w:rsidRPr="00B766F6">
              <w:rPr>
                <w:rFonts w:hint="eastAsia"/>
                <w:szCs w:val="21"/>
              </w:rPr>
              <w:t xml:space="preserve">　</w:t>
            </w:r>
            <w:r w:rsidR="007870C4" w:rsidRPr="00B766F6">
              <w:rPr>
                <w:rFonts w:hint="eastAsia"/>
                <w:szCs w:val="21"/>
              </w:rPr>
              <w:t>景観法第</w:t>
            </w:r>
            <w:r w:rsidR="007870C4" w:rsidRPr="00B766F6">
              <w:rPr>
                <w:rFonts w:hint="eastAsia"/>
                <w:szCs w:val="21"/>
              </w:rPr>
              <w:t>16</w:t>
            </w:r>
            <w:r w:rsidR="007870C4" w:rsidRPr="00B766F6">
              <w:rPr>
                <w:rFonts w:hint="eastAsia"/>
                <w:szCs w:val="21"/>
              </w:rPr>
              <w:t>条第１項</w:t>
            </w:r>
            <w:r w:rsidR="00F14487" w:rsidRPr="00B766F6">
              <w:rPr>
                <w:rFonts w:hint="eastAsia"/>
                <w:szCs w:val="21"/>
              </w:rPr>
              <w:t>の規定による</w:t>
            </w:r>
            <w:r w:rsidR="00696153" w:rsidRPr="00B766F6">
              <w:rPr>
                <w:rFonts w:hint="eastAsia"/>
                <w:szCs w:val="21"/>
              </w:rPr>
              <w:t>届出</w:t>
            </w:r>
            <w:r w:rsidR="00F14487" w:rsidRPr="00B766F6">
              <w:rPr>
                <w:rFonts w:hint="eastAsia"/>
                <w:szCs w:val="21"/>
              </w:rPr>
              <w:t>について、</w:t>
            </w:r>
            <w:r w:rsidR="00696153" w:rsidRPr="00B766F6">
              <w:rPr>
                <w:rFonts w:hint="eastAsia"/>
                <w:szCs w:val="21"/>
              </w:rPr>
              <w:t>次のとおり届</w:t>
            </w:r>
            <w:r w:rsidR="00222934" w:rsidRPr="00B766F6">
              <w:rPr>
                <w:rFonts w:hint="eastAsia"/>
                <w:szCs w:val="21"/>
              </w:rPr>
              <w:t>け</w:t>
            </w:r>
            <w:r w:rsidRPr="00B766F6">
              <w:rPr>
                <w:rFonts w:hint="eastAsia"/>
                <w:szCs w:val="21"/>
              </w:rPr>
              <w:t>出ます。</w:t>
            </w:r>
          </w:p>
        </w:tc>
      </w:tr>
      <w:tr w:rsidR="00B87E21" w:rsidRPr="00B766F6">
        <w:trPr>
          <w:trHeight w:val="65"/>
        </w:trPr>
        <w:tc>
          <w:tcPr>
            <w:tcW w:w="3505" w:type="dxa"/>
            <w:gridSpan w:val="3"/>
            <w:vAlign w:val="center"/>
          </w:tcPr>
          <w:p w:rsidR="00B87E21" w:rsidRPr="00B766F6" w:rsidRDefault="00B87E21" w:rsidP="00B87E21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条例第12条の事前協議の有無</w:t>
            </w:r>
          </w:p>
        </w:tc>
        <w:tc>
          <w:tcPr>
            <w:tcW w:w="5774" w:type="dxa"/>
            <w:gridSpan w:val="4"/>
            <w:vAlign w:val="center"/>
          </w:tcPr>
          <w:p w:rsidR="00B87E21" w:rsidRPr="00B766F6" w:rsidRDefault="00B87E21" w:rsidP="00B766F6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D75F8D" w:rsidRPr="00B766F6">
              <w:rPr>
                <w:rFonts w:ascii="ＭＳ 明朝" w:hint="eastAsia"/>
                <w:snapToGrid w:val="0"/>
                <w:szCs w:val="21"/>
              </w:rPr>
              <w:t xml:space="preserve"> 有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="00B766F6">
              <w:rPr>
                <w:rFonts w:ascii="ＭＳ 明朝" w:hint="eastAsia"/>
                <w:snapToGrid w:val="0"/>
                <w:szCs w:val="21"/>
              </w:rPr>
              <w:t xml:space="preserve">（　　年　　月　　日）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・　□</w:t>
            </w:r>
            <w:r w:rsidR="00D75F8D" w:rsidRPr="00B766F6">
              <w:rPr>
                <w:rFonts w:ascii="ＭＳ 明朝" w:hint="eastAsia"/>
                <w:snapToGrid w:val="0"/>
                <w:szCs w:val="21"/>
              </w:rPr>
              <w:t xml:space="preserve"> 無</w:t>
            </w:r>
          </w:p>
        </w:tc>
      </w:tr>
      <w:tr w:rsidR="00EF3394" w:rsidRPr="00B766F6">
        <w:trPr>
          <w:trHeight w:val="65"/>
        </w:trPr>
        <w:tc>
          <w:tcPr>
            <w:tcW w:w="410" w:type="dxa"/>
            <w:vMerge w:val="restart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3095" w:type="dxa"/>
            <w:gridSpan w:val="2"/>
            <w:vMerge w:val="restart"/>
            <w:vAlign w:val="center"/>
          </w:tcPr>
          <w:p w:rsidR="00EF3394" w:rsidRPr="00B766F6" w:rsidRDefault="007870C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　建築物</w:t>
            </w:r>
          </w:p>
        </w:tc>
        <w:tc>
          <w:tcPr>
            <w:tcW w:w="5774" w:type="dxa"/>
            <w:gridSpan w:val="4"/>
            <w:vAlign w:val="center"/>
          </w:tcPr>
          <w:p w:rsidR="00EF3394" w:rsidRPr="00B766F6" w:rsidRDefault="007870C4" w:rsidP="00EF5858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新築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増築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改築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移転</w:t>
            </w:r>
            <w:r w:rsidR="00EF5858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外観の変更　</w:t>
            </w:r>
          </w:p>
        </w:tc>
      </w:tr>
      <w:tr w:rsidR="00EF3394" w:rsidRPr="00B766F6">
        <w:trPr>
          <w:trHeight w:val="65"/>
        </w:trPr>
        <w:tc>
          <w:tcPr>
            <w:tcW w:w="410" w:type="dxa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5" w:type="dxa"/>
            <w:gridSpan w:val="2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774" w:type="dxa"/>
            <w:gridSpan w:val="4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建物用途（　　　　　　　　　　　　　　　　　　　　　）</w:t>
            </w:r>
          </w:p>
        </w:tc>
      </w:tr>
      <w:tr w:rsidR="00EF3394" w:rsidRPr="00B766F6">
        <w:trPr>
          <w:trHeight w:val="65"/>
        </w:trPr>
        <w:tc>
          <w:tcPr>
            <w:tcW w:w="410" w:type="dxa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5" w:type="dxa"/>
            <w:gridSpan w:val="2"/>
            <w:vMerge w:val="restart"/>
            <w:vAlign w:val="center"/>
          </w:tcPr>
          <w:p w:rsidR="00EF3394" w:rsidRPr="00B766F6" w:rsidRDefault="007870C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　工作物</w:t>
            </w:r>
          </w:p>
        </w:tc>
        <w:tc>
          <w:tcPr>
            <w:tcW w:w="5774" w:type="dxa"/>
            <w:gridSpan w:val="4"/>
            <w:vAlign w:val="center"/>
          </w:tcPr>
          <w:p w:rsidR="00EF3394" w:rsidRPr="00B766F6" w:rsidRDefault="007870C4" w:rsidP="00EF5858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新築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増築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改築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移転</w:t>
            </w:r>
            <w:r w:rsidR="00EF5858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 外観の変更　</w:t>
            </w:r>
          </w:p>
        </w:tc>
      </w:tr>
      <w:tr w:rsidR="00EF3394" w:rsidRPr="00B766F6">
        <w:trPr>
          <w:trHeight w:val="65"/>
        </w:trPr>
        <w:tc>
          <w:tcPr>
            <w:tcW w:w="410" w:type="dxa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5" w:type="dxa"/>
            <w:gridSpan w:val="2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774" w:type="dxa"/>
            <w:gridSpan w:val="4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工作物の種類（　　　　　　　　　　　　　　　　　　　）</w:t>
            </w:r>
          </w:p>
        </w:tc>
      </w:tr>
      <w:tr w:rsidR="00EF3394" w:rsidRPr="00B766F6">
        <w:trPr>
          <w:trHeight w:val="482"/>
        </w:trPr>
        <w:tc>
          <w:tcPr>
            <w:tcW w:w="410" w:type="dxa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EF3394" w:rsidRPr="00B766F6" w:rsidRDefault="007870C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　開発行為</w:t>
            </w:r>
          </w:p>
        </w:tc>
        <w:tc>
          <w:tcPr>
            <w:tcW w:w="384" w:type="dxa"/>
            <w:vMerge w:val="restart"/>
            <w:vAlign w:val="center"/>
          </w:tcPr>
          <w:p w:rsidR="00EF3394" w:rsidRPr="00B766F6" w:rsidRDefault="00EF3394" w:rsidP="00313B95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目</w:t>
            </w:r>
          </w:p>
          <w:p w:rsidR="00EF3394" w:rsidRPr="00B766F6" w:rsidRDefault="00EF3394" w:rsidP="00313B95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</w:p>
          <w:p w:rsidR="00EF3394" w:rsidRPr="00B766F6" w:rsidRDefault="00EF3394" w:rsidP="00313B95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的</w:t>
            </w:r>
          </w:p>
        </w:tc>
        <w:tc>
          <w:tcPr>
            <w:tcW w:w="5390" w:type="dxa"/>
            <w:gridSpan w:val="3"/>
            <w:vMerge w:val="restart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EF3394" w:rsidRPr="00B766F6">
        <w:trPr>
          <w:trHeight w:val="65"/>
        </w:trPr>
        <w:tc>
          <w:tcPr>
            <w:tcW w:w="410" w:type="dxa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ind w:left="210" w:hangingChars="100" w:hanging="210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EF3394" w:rsidRPr="00B766F6" w:rsidRDefault="007870C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ind w:left="210" w:hangingChars="100" w:hanging="210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 xml:space="preserve">　土地の開墾、土石の採取、鉱物の採取その他の土地の形質の変更</w:t>
            </w:r>
          </w:p>
        </w:tc>
        <w:tc>
          <w:tcPr>
            <w:tcW w:w="384" w:type="dxa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390" w:type="dxa"/>
            <w:gridSpan w:val="3"/>
            <w:vMerge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321FEF" w:rsidRPr="00B766F6">
        <w:trPr>
          <w:trHeight w:val="193"/>
        </w:trPr>
        <w:tc>
          <w:tcPr>
            <w:tcW w:w="3505" w:type="dxa"/>
            <w:gridSpan w:val="3"/>
            <w:vMerge w:val="restart"/>
            <w:vAlign w:val="center"/>
          </w:tcPr>
          <w:p w:rsidR="00321FEF" w:rsidRPr="00B766F6" w:rsidRDefault="00321FEF" w:rsidP="00321FE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</w:t>
            </w:r>
            <w:r w:rsidR="00DC3768" w:rsidRPr="00B766F6">
              <w:rPr>
                <w:rFonts w:ascii="ＭＳ 明朝" w:hint="eastAsia"/>
                <w:snapToGrid w:val="0"/>
                <w:szCs w:val="21"/>
              </w:rPr>
              <w:t>の場所</w:t>
            </w:r>
          </w:p>
        </w:tc>
        <w:tc>
          <w:tcPr>
            <w:tcW w:w="5774" w:type="dxa"/>
            <w:gridSpan w:val="4"/>
            <w:vAlign w:val="center"/>
          </w:tcPr>
          <w:p w:rsidR="00321FEF" w:rsidRPr="00B766F6" w:rsidRDefault="00321FEF" w:rsidP="00321FE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宇多津町　　　　　　　　　　　　　　番地</w:t>
            </w:r>
          </w:p>
        </w:tc>
      </w:tr>
      <w:tr w:rsidR="00B5538F" w:rsidRPr="00B766F6">
        <w:trPr>
          <w:trHeight w:val="299"/>
        </w:trPr>
        <w:tc>
          <w:tcPr>
            <w:tcW w:w="3505" w:type="dxa"/>
            <w:gridSpan w:val="3"/>
            <w:vMerge/>
            <w:vAlign w:val="center"/>
          </w:tcPr>
          <w:p w:rsidR="00B5538F" w:rsidRPr="00B766F6" w:rsidRDefault="00B5538F" w:rsidP="00B5538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5774" w:type="dxa"/>
            <w:gridSpan w:val="4"/>
            <w:vAlign w:val="center"/>
          </w:tcPr>
          <w:p w:rsidR="00B5538F" w:rsidRPr="00B766F6" w:rsidRDefault="00D67CEB" w:rsidP="005C7627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景観形成重点区域　　□ </w:t>
            </w:r>
            <w:r w:rsidR="00982368" w:rsidRPr="00B766F6">
              <w:rPr>
                <w:rFonts w:ascii="ＭＳ 明朝" w:hint="eastAsia"/>
                <w:snapToGrid w:val="0"/>
                <w:szCs w:val="21"/>
              </w:rPr>
              <w:t>区域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内　</w:t>
            </w:r>
            <w:r w:rsidR="00982368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 </w:t>
            </w:r>
            <w:r w:rsidR="00982368" w:rsidRPr="00B766F6">
              <w:rPr>
                <w:rFonts w:ascii="ＭＳ 明朝" w:hint="eastAsia"/>
                <w:snapToGrid w:val="0"/>
                <w:szCs w:val="21"/>
              </w:rPr>
              <w:t>区域</w:t>
            </w:r>
            <w:r w:rsidRPr="00B766F6">
              <w:rPr>
                <w:rFonts w:ascii="ＭＳ 明朝" w:hint="eastAsia"/>
                <w:snapToGrid w:val="0"/>
                <w:szCs w:val="21"/>
              </w:rPr>
              <w:t>外</w:t>
            </w:r>
          </w:p>
        </w:tc>
      </w:tr>
      <w:tr w:rsidR="00EF3394" w:rsidRPr="00B766F6">
        <w:trPr>
          <w:trHeight w:val="65"/>
        </w:trPr>
        <w:tc>
          <w:tcPr>
            <w:tcW w:w="3505" w:type="dxa"/>
            <w:gridSpan w:val="3"/>
            <w:vAlign w:val="center"/>
          </w:tcPr>
          <w:p w:rsidR="00EF3394" w:rsidRPr="00B766F6" w:rsidRDefault="00B5538F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設計者の住所・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774" w:type="dxa"/>
            <w:gridSpan w:val="4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住所</w:t>
            </w:r>
          </w:p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氏名　　　　　　</w:t>
            </w:r>
            <w:r w:rsidR="00B5538F" w:rsidRPr="00B766F6">
              <w:rPr>
                <w:rFonts w:ascii="ＭＳ 明朝" w:hint="eastAsia"/>
                <w:snapToGrid w:val="0"/>
                <w:szCs w:val="21"/>
              </w:rPr>
              <w:t xml:space="preserve">　　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（電話　　　　　　</w:t>
            </w:r>
            <w:r w:rsidR="00B5538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）</w:t>
            </w:r>
          </w:p>
        </w:tc>
      </w:tr>
      <w:tr w:rsidR="00EF3394" w:rsidRPr="00B766F6">
        <w:trPr>
          <w:trHeight w:val="65"/>
        </w:trPr>
        <w:tc>
          <w:tcPr>
            <w:tcW w:w="3505" w:type="dxa"/>
            <w:gridSpan w:val="3"/>
            <w:vAlign w:val="center"/>
          </w:tcPr>
          <w:p w:rsidR="00EF3394" w:rsidRPr="00B766F6" w:rsidRDefault="00B5538F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施工者の住所・</w:t>
            </w:r>
            <w:r w:rsidR="00EF3394" w:rsidRPr="00B766F6">
              <w:rPr>
                <w:rFonts w:ascii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774" w:type="dxa"/>
            <w:gridSpan w:val="4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住所</w:t>
            </w:r>
          </w:p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氏名　　　　　</w:t>
            </w:r>
            <w:r w:rsidR="00B5538F" w:rsidRPr="00B766F6">
              <w:rPr>
                <w:rFonts w:ascii="ＭＳ 明朝" w:hint="eastAsia"/>
                <w:snapToGrid w:val="0"/>
                <w:szCs w:val="21"/>
              </w:rPr>
              <w:t xml:space="preserve">　　　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（電話　　　　　　</w:t>
            </w:r>
            <w:r w:rsidR="00B5538F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）</w:t>
            </w:r>
          </w:p>
        </w:tc>
      </w:tr>
      <w:tr w:rsidR="00321FEF" w:rsidRPr="00B766F6">
        <w:trPr>
          <w:trHeight w:val="187"/>
        </w:trPr>
        <w:tc>
          <w:tcPr>
            <w:tcW w:w="1358" w:type="dxa"/>
            <w:gridSpan w:val="2"/>
            <w:vMerge w:val="restart"/>
            <w:vAlign w:val="center"/>
          </w:tcPr>
          <w:p w:rsidR="00321FEF" w:rsidRPr="00B766F6" w:rsidRDefault="00321FEF" w:rsidP="00321FE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工事計画</w:t>
            </w:r>
          </w:p>
        </w:tc>
        <w:tc>
          <w:tcPr>
            <w:tcW w:w="2147" w:type="dxa"/>
            <w:vAlign w:val="center"/>
          </w:tcPr>
          <w:p w:rsidR="00321FEF" w:rsidRPr="00B766F6" w:rsidRDefault="00321FEF" w:rsidP="00321FE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着手予定</w:t>
            </w:r>
          </w:p>
        </w:tc>
        <w:tc>
          <w:tcPr>
            <w:tcW w:w="5774" w:type="dxa"/>
            <w:gridSpan w:val="4"/>
            <w:vAlign w:val="center"/>
          </w:tcPr>
          <w:p w:rsidR="00321FEF" w:rsidRPr="00B766F6" w:rsidRDefault="00321FEF" w:rsidP="00B766F6">
            <w:pPr>
              <w:autoSpaceDE w:val="0"/>
              <w:autoSpaceDN w:val="0"/>
              <w:snapToGrid w:val="0"/>
              <w:ind w:leftChars="381" w:left="800" w:firstLineChars="400" w:firstLine="840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21FEF" w:rsidRPr="00B766F6">
        <w:trPr>
          <w:trHeight w:val="65"/>
        </w:trPr>
        <w:tc>
          <w:tcPr>
            <w:tcW w:w="1358" w:type="dxa"/>
            <w:gridSpan w:val="2"/>
            <w:vMerge/>
            <w:vAlign w:val="center"/>
          </w:tcPr>
          <w:p w:rsidR="00321FEF" w:rsidRPr="00B766F6" w:rsidRDefault="00321FEF" w:rsidP="00321FE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321FEF" w:rsidRPr="00B766F6" w:rsidRDefault="00321FEF" w:rsidP="00321FEF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完了予定</w:t>
            </w:r>
          </w:p>
        </w:tc>
        <w:tc>
          <w:tcPr>
            <w:tcW w:w="5774" w:type="dxa"/>
            <w:gridSpan w:val="4"/>
            <w:vAlign w:val="center"/>
          </w:tcPr>
          <w:p w:rsidR="00321FEF" w:rsidRPr="00B766F6" w:rsidRDefault="00321FEF" w:rsidP="00B766F6">
            <w:pPr>
              <w:autoSpaceDE w:val="0"/>
              <w:autoSpaceDN w:val="0"/>
              <w:snapToGrid w:val="0"/>
              <w:ind w:leftChars="481" w:left="1010" w:firstLineChars="300" w:firstLine="630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EF3394" w:rsidRPr="00B766F6">
        <w:trPr>
          <w:trHeight w:val="1027"/>
        </w:trPr>
        <w:tc>
          <w:tcPr>
            <w:tcW w:w="410" w:type="dxa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※受付欄</w:t>
            </w:r>
          </w:p>
        </w:tc>
        <w:tc>
          <w:tcPr>
            <w:tcW w:w="4418" w:type="dxa"/>
            <w:gridSpan w:val="4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※処理欄</w:t>
            </w:r>
          </w:p>
        </w:tc>
        <w:tc>
          <w:tcPr>
            <w:tcW w:w="3999" w:type="dxa"/>
            <w:vAlign w:val="center"/>
          </w:tcPr>
          <w:p w:rsidR="00EF3394" w:rsidRPr="00B766F6" w:rsidRDefault="00EF3394" w:rsidP="00EF3394">
            <w:pPr>
              <w:autoSpaceDE w:val="0"/>
              <w:autoSpaceDN w:val="0"/>
              <w:snapToGrid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F27621" w:rsidRPr="00B766F6" w:rsidRDefault="00321FEF" w:rsidP="00B766F6">
      <w:pPr>
        <w:autoSpaceDE w:val="0"/>
        <w:autoSpaceDN w:val="0"/>
        <w:spacing w:line="0" w:lineRule="atLeas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B766F6">
        <w:rPr>
          <w:rFonts w:ascii="ＭＳ 明朝" w:hint="eastAsia"/>
          <w:snapToGrid w:val="0"/>
          <w:sz w:val="20"/>
          <w:szCs w:val="20"/>
        </w:rPr>
        <w:t>備考</w:t>
      </w:r>
      <w:r w:rsidR="00F27621" w:rsidRPr="00B766F6">
        <w:rPr>
          <w:rFonts w:ascii="ＭＳ 明朝" w:hint="eastAsia"/>
          <w:snapToGrid w:val="0"/>
          <w:sz w:val="20"/>
          <w:szCs w:val="20"/>
        </w:rPr>
        <w:t xml:space="preserve">　１　該当する項目の□内に✓印を付けてください。</w:t>
      </w:r>
    </w:p>
    <w:p w:rsidR="00EF3394" w:rsidRPr="00B766F6" w:rsidRDefault="00321FEF" w:rsidP="00B766F6">
      <w:pPr>
        <w:autoSpaceDE w:val="0"/>
        <w:autoSpaceDN w:val="0"/>
        <w:spacing w:line="0" w:lineRule="atLeas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B766F6">
        <w:rPr>
          <w:rFonts w:ascii="ＭＳ 明朝" w:hint="eastAsia"/>
          <w:snapToGrid w:val="0"/>
          <w:sz w:val="20"/>
          <w:szCs w:val="20"/>
        </w:rPr>
        <w:t xml:space="preserve">　</w:t>
      </w:r>
      <w:r w:rsidR="00F27621" w:rsidRPr="00B766F6">
        <w:rPr>
          <w:rFonts w:ascii="ＭＳ 明朝" w:hint="eastAsia"/>
          <w:snapToGrid w:val="0"/>
          <w:sz w:val="20"/>
          <w:szCs w:val="20"/>
        </w:rPr>
        <w:t xml:space="preserve">　　２</w:t>
      </w:r>
      <w:r w:rsidRPr="00B766F6">
        <w:rPr>
          <w:rFonts w:ascii="ＭＳ 明朝" w:hint="eastAsia"/>
          <w:snapToGrid w:val="0"/>
          <w:sz w:val="20"/>
          <w:szCs w:val="20"/>
        </w:rPr>
        <w:t xml:space="preserve">　</w:t>
      </w:r>
      <w:r w:rsidR="00982368" w:rsidRPr="00B766F6">
        <w:rPr>
          <w:rFonts w:ascii="ＭＳ 明朝" w:hint="eastAsia"/>
          <w:snapToGrid w:val="0"/>
          <w:sz w:val="20"/>
          <w:szCs w:val="20"/>
        </w:rPr>
        <w:t>条例施行規則</w:t>
      </w:r>
      <w:r w:rsidR="00EF3394" w:rsidRPr="00B766F6">
        <w:rPr>
          <w:rFonts w:ascii="ＭＳ 明朝" w:hint="eastAsia"/>
          <w:snapToGrid w:val="0"/>
          <w:sz w:val="20"/>
          <w:szCs w:val="20"/>
        </w:rPr>
        <w:t>別表第１</w:t>
      </w:r>
      <w:r w:rsidR="00135267" w:rsidRPr="00B766F6">
        <w:rPr>
          <w:rFonts w:ascii="ＭＳ 明朝" w:hint="eastAsia"/>
          <w:snapToGrid w:val="0"/>
          <w:sz w:val="20"/>
          <w:szCs w:val="20"/>
        </w:rPr>
        <w:t>に定める</w:t>
      </w:r>
      <w:r w:rsidR="001418FF" w:rsidRPr="00B766F6">
        <w:rPr>
          <w:rFonts w:ascii="ＭＳ 明朝" w:hint="eastAsia"/>
          <w:snapToGrid w:val="0"/>
          <w:sz w:val="20"/>
          <w:szCs w:val="20"/>
        </w:rPr>
        <w:t>図書</w:t>
      </w:r>
      <w:r w:rsidR="0069233C" w:rsidRPr="00B766F6">
        <w:rPr>
          <w:rFonts w:ascii="ＭＳ 明朝" w:hint="eastAsia"/>
          <w:snapToGrid w:val="0"/>
          <w:sz w:val="20"/>
          <w:szCs w:val="20"/>
        </w:rPr>
        <w:t>を行為の種類に応じて</w:t>
      </w:r>
      <w:r w:rsidR="00EF3394" w:rsidRPr="00B766F6">
        <w:rPr>
          <w:rFonts w:ascii="ＭＳ 明朝" w:hint="eastAsia"/>
          <w:snapToGrid w:val="0"/>
          <w:sz w:val="20"/>
          <w:szCs w:val="20"/>
        </w:rPr>
        <w:t>添付してください。</w:t>
      </w:r>
    </w:p>
    <w:p w:rsidR="00EF3394" w:rsidRPr="00B766F6" w:rsidRDefault="00EF3394" w:rsidP="00B766F6">
      <w:pPr>
        <w:autoSpaceDE w:val="0"/>
        <w:autoSpaceDN w:val="0"/>
        <w:spacing w:line="0" w:lineRule="atLeas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B766F6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F27621" w:rsidRPr="00B766F6">
        <w:rPr>
          <w:rFonts w:ascii="ＭＳ 明朝" w:hint="eastAsia"/>
          <w:snapToGrid w:val="0"/>
          <w:sz w:val="20"/>
          <w:szCs w:val="20"/>
        </w:rPr>
        <w:t>３</w:t>
      </w:r>
      <w:r w:rsidRPr="00B766F6">
        <w:rPr>
          <w:rFonts w:ascii="ＭＳ 明朝" w:hint="eastAsia"/>
          <w:snapToGrid w:val="0"/>
          <w:sz w:val="20"/>
          <w:szCs w:val="20"/>
        </w:rPr>
        <w:t xml:space="preserve">　別紙１、別紙２又は別紙３を</w:t>
      </w:r>
      <w:r w:rsidR="00F27621" w:rsidRPr="00B766F6">
        <w:rPr>
          <w:rFonts w:ascii="ＭＳ 明朝" w:hint="eastAsia"/>
          <w:snapToGrid w:val="0"/>
          <w:sz w:val="20"/>
          <w:szCs w:val="20"/>
        </w:rPr>
        <w:t>行為の種類に応じて</w:t>
      </w:r>
      <w:r w:rsidRPr="00B766F6">
        <w:rPr>
          <w:rFonts w:ascii="ＭＳ 明朝" w:hint="eastAsia"/>
          <w:snapToGrid w:val="0"/>
          <w:sz w:val="20"/>
          <w:szCs w:val="20"/>
        </w:rPr>
        <w:t>添付してください。</w:t>
      </w:r>
    </w:p>
    <w:p w:rsidR="00EF3394" w:rsidRPr="00B766F6" w:rsidRDefault="00EF3394" w:rsidP="00B766F6">
      <w:pPr>
        <w:autoSpaceDE w:val="0"/>
        <w:autoSpaceDN w:val="0"/>
        <w:spacing w:line="0" w:lineRule="atLeas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B766F6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F27621" w:rsidRPr="00B766F6">
        <w:rPr>
          <w:rFonts w:ascii="ＭＳ 明朝" w:hint="eastAsia"/>
          <w:snapToGrid w:val="0"/>
          <w:sz w:val="20"/>
          <w:szCs w:val="20"/>
        </w:rPr>
        <w:t>４</w:t>
      </w:r>
      <w:r w:rsidRPr="00B766F6">
        <w:rPr>
          <w:rFonts w:ascii="ＭＳ 明朝" w:hint="eastAsia"/>
          <w:snapToGrid w:val="0"/>
          <w:sz w:val="20"/>
          <w:szCs w:val="20"/>
        </w:rPr>
        <w:t xml:space="preserve">　チェックシート</w:t>
      </w:r>
      <w:r w:rsidR="00B15B37" w:rsidRPr="00B766F6">
        <w:rPr>
          <w:rFonts w:ascii="ＭＳ 明朝" w:hint="eastAsia"/>
          <w:snapToGrid w:val="0"/>
          <w:sz w:val="20"/>
          <w:szCs w:val="20"/>
        </w:rPr>
        <w:t>１又は</w:t>
      </w:r>
      <w:r w:rsidR="00AC18DF" w:rsidRPr="00B766F6">
        <w:rPr>
          <w:rFonts w:ascii="ＭＳ 明朝" w:hint="eastAsia"/>
          <w:snapToGrid w:val="0"/>
          <w:sz w:val="20"/>
          <w:szCs w:val="20"/>
        </w:rPr>
        <w:t>チェックシート</w:t>
      </w:r>
      <w:r w:rsidR="00B15B37" w:rsidRPr="00B766F6">
        <w:rPr>
          <w:rFonts w:ascii="ＭＳ 明朝" w:hint="eastAsia"/>
          <w:snapToGrid w:val="0"/>
          <w:sz w:val="20"/>
          <w:szCs w:val="20"/>
        </w:rPr>
        <w:t>２</w:t>
      </w:r>
      <w:r w:rsidRPr="00B766F6">
        <w:rPr>
          <w:rFonts w:ascii="ＭＳ 明朝" w:hint="eastAsia"/>
          <w:snapToGrid w:val="0"/>
          <w:sz w:val="20"/>
          <w:szCs w:val="20"/>
        </w:rPr>
        <w:t>を</w:t>
      </w:r>
      <w:r w:rsidR="00F27621" w:rsidRPr="00B766F6">
        <w:rPr>
          <w:rFonts w:ascii="ＭＳ 明朝" w:hint="eastAsia"/>
          <w:snapToGrid w:val="0"/>
          <w:sz w:val="20"/>
          <w:szCs w:val="20"/>
        </w:rPr>
        <w:t>行為の場所に応じて</w:t>
      </w:r>
      <w:r w:rsidRPr="00B766F6">
        <w:rPr>
          <w:rFonts w:ascii="ＭＳ 明朝" w:hint="eastAsia"/>
          <w:snapToGrid w:val="0"/>
          <w:sz w:val="20"/>
          <w:szCs w:val="20"/>
        </w:rPr>
        <w:t>添付してください。</w:t>
      </w:r>
    </w:p>
    <w:p w:rsidR="00D32119" w:rsidRPr="00D32119" w:rsidRDefault="00EF3394" w:rsidP="00D32119">
      <w:pPr>
        <w:autoSpaceDE w:val="0"/>
        <w:autoSpaceDN w:val="0"/>
        <w:spacing w:line="0" w:lineRule="atLeas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D32119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F27621" w:rsidRPr="00D32119">
        <w:rPr>
          <w:rFonts w:ascii="ＭＳ 明朝" w:hint="eastAsia"/>
          <w:snapToGrid w:val="0"/>
          <w:sz w:val="20"/>
          <w:szCs w:val="20"/>
        </w:rPr>
        <w:t>５</w:t>
      </w:r>
      <w:r w:rsidRPr="00D32119">
        <w:rPr>
          <w:rFonts w:ascii="ＭＳ 明朝" w:hint="eastAsia"/>
          <w:snapToGrid w:val="0"/>
          <w:sz w:val="20"/>
          <w:szCs w:val="20"/>
        </w:rPr>
        <w:t xml:space="preserve">　※印の</w:t>
      </w:r>
      <w:r w:rsidR="00991C77" w:rsidRPr="00D32119">
        <w:rPr>
          <w:rFonts w:ascii="ＭＳ 明朝" w:hint="eastAsia"/>
          <w:snapToGrid w:val="0"/>
          <w:sz w:val="20"/>
          <w:szCs w:val="20"/>
        </w:rPr>
        <w:t>欄</w:t>
      </w:r>
      <w:r w:rsidRPr="00D32119">
        <w:rPr>
          <w:rFonts w:ascii="ＭＳ 明朝" w:hint="eastAsia"/>
          <w:snapToGrid w:val="0"/>
          <w:sz w:val="20"/>
          <w:szCs w:val="20"/>
        </w:rPr>
        <w:t>は記入しないでください。</w:t>
      </w:r>
    </w:p>
    <w:p w:rsidR="00CD4F63" w:rsidRPr="00B766F6" w:rsidRDefault="00EF3394" w:rsidP="00D32119">
      <w:pPr>
        <w:pStyle w:val="a00"/>
      </w:pPr>
      <w:r w:rsidRPr="00B766F6">
        <w:br w:type="page"/>
      </w:r>
      <w:r w:rsidR="00CD4F63" w:rsidRPr="00B766F6">
        <w:rPr>
          <w:rFonts w:hint="eastAsia"/>
        </w:rPr>
        <w:lastRenderedPageBreak/>
        <w:t>別紙</w:t>
      </w:r>
      <w:r w:rsidR="00B15B37" w:rsidRPr="00B766F6">
        <w:rPr>
          <w:rFonts w:hint="eastAsia"/>
        </w:rPr>
        <w:t>１</w:t>
      </w:r>
      <w:r w:rsidR="0010706B" w:rsidRPr="00B766F6">
        <w:rPr>
          <w:rFonts w:hint="eastAsia"/>
        </w:rPr>
        <w:t>（建築物）</w:t>
      </w:r>
    </w:p>
    <w:p w:rsidR="00CD4F63" w:rsidRPr="00B766F6" w:rsidRDefault="00CD4F63" w:rsidP="00D32119">
      <w:pPr>
        <w:pStyle w:val="000"/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440"/>
        <w:gridCol w:w="2340"/>
        <w:gridCol w:w="1588"/>
        <w:gridCol w:w="752"/>
        <w:gridCol w:w="2340"/>
      </w:tblGrid>
      <w:tr w:rsidR="00350197" w:rsidRPr="00B766F6">
        <w:tc>
          <w:tcPr>
            <w:tcW w:w="2268" w:type="dxa"/>
            <w:gridSpan w:val="2"/>
            <w:vAlign w:val="center"/>
          </w:tcPr>
          <w:p w:rsidR="00350197" w:rsidRPr="00B766F6" w:rsidRDefault="00350197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7020" w:type="dxa"/>
            <w:gridSpan w:val="4"/>
            <w:vAlign w:val="center"/>
          </w:tcPr>
          <w:p w:rsidR="00350197" w:rsidRPr="00B766F6" w:rsidRDefault="00350197" w:rsidP="00EF585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□新築　□増築　□改築　□移転　□外観の変更　</w:t>
            </w: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建物用途</w:t>
            </w:r>
          </w:p>
        </w:tc>
        <w:tc>
          <w:tcPr>
            <w:tcW w:w="702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最高</w:t>
            </w:r>
            <w:r w:rsidR="00B24D08" w:rsidRPr="00B766F6">
              <w:rPr>
                <w:rFonts w:ascii="ＭＳ 明朝" w:hint="eastAsia"/>
                <w:snapToGrid w:val="0"/>
                <w:szCs w:val="21"/>
              </w:rPr>
              <w:t>の</w:t>
            </w:r>
            <w:r w:rsidRPr="00B766F6">
              <w:rPr>
                <w:rFonts w:ascii="ＭＳ 明朝" w:hint="eastAsia"/>
                <w:snapToGrid w:val="0"/>
                <w:szCs w:val="21"/>
              </w:rPr>
              <w:t>高さ</w:t>
            </w:r>
          </w:p>
        </w:tc>
        <w:tc>
          <w:tcPr>
            <w:tcW w:w="7020" w:type="dxa"/>
            <w:gridSpan w:val="4"/>
            <w:vAlign w:val="center"/>
          </w:tcPr>
          <w:p w:rsidR="00B24D08" w:rsidRDefault="00B24D08" w:rsidP="006B2E7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　　ｍ</w:t>
            </w:r>
          </w:p>
          <w:p w:rsidR="00CA7AD1" w:rsidRPr="00B766F6" w:rsidRDefault="00CA7AD1" w:rsidP="006B2E7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（屋上に設置する建築設備を含む最高の高さ　　　　ｍ）</w:t>
            </w: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702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地上　　</w:t>
            </w:r>
            <w:r w:rsidR="00B24D08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階　　　　　地下　　</w:t>
            </w:r>
            <w:r w:rsidR="00B24D08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階</w:t>
            </w: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7020" w:type="dxa"/>
            <w:gridSpan w:val="4"/>
            <w:vAlign w:val="center"/>
          </w:tcPr>
          <w:p w:rsidR="00CD4F63" w:rsidRPr="00B766F6" w:rsidRDefault="00B24D08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造　　　　　　一部　　　　　　　　造　</w:t>
            </w:r>
          </w:p>
        </w:tc>
      </w:tr>
      <w:tr w:rsidR="00CD4F63" w:rsidRPr="00B766F6"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jc w:val="distribute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届出部分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既存部分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合計</w:t>
            </w:r>
          </w:p>
        </w:tc>
      </w:tr>
      <w:tr w:rsidR="005A1B91" w:rsidRPr="00B766F6">
        <w:tc>
          <w:tcPr>
            <w:tcW w:w="2268" w:type="dxa"/>
            <w:gridSpan w:val="2"/>
            <w:vAlign w:val="center"/>
          </w:tcPr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5A1B91" w:rsidRPr="00B766F6">
        <w:tc>
          <w:tcPr>
            <w:tcW w:w="2268" w:type="dxa"/>
            <w:gridSpan w:val="2"/>
            <w:vAlign w:val="center"/>
          </w:tcPr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建築面積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5A1B91" w:rsidRPr="00B766F6">
        <w:tc>
          <w:tcPr>
            <w:tcW w:w="2268" w:type="dxa"/>
            <w:gridSpan w:val="2"/>
            <w:vAlign w:val="center"/>
          </w:tcPr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延べ面積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5A1B91" w:rsidRPr="00B766F6">
        <w:tc>
          <w:tcPr>
            <w:tcW w:w="2268" w:type="dxa"/>
            <w:gridSpan w:val="2"/>
            <w:vAlign w:val="center"/>
          </w:tcPr>
          <w:p w:rsidR="005A1B91" w:rsidRPr="00B766F6" w:rsidRDefault="005A1B91" w:rsidP="006B2E7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>外観面積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A1B91" w:rsidRPr="00B766F6" w:rsidRDefault="005A1B91" w:rsidP="0020505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㎡</w:t>
            </w:r>
          </w:p>
        </w:tc>
      </w:tr>
      <w:tr w:rsidR="00CD4F63" w:rsidRPr="00B766F6"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屋根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EC115B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</w:t>
            </w:r>
            <w:r w:rsidR="00EC115B">
              <w:rPr>
                <w:rFonts w:ascii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※色彩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5A1B91" w:rsidRPr="00B766F6"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外壁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5A1B91" w:rsidRPr="00B766F6" w:rsidRDefault="005A1B91" w:rsidP="00EC115B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</w:t>
            </w:r>
            <w:r w:rsidR="00EC115B">
              <w:rPr>
                <w:rFonts w:ascii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5A1B91" w:rsidRPr="00B766F6" w:rsidRDefault="005A1B91" w:rsidP="005A1B91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※色彩</w:t>
            </w:r>
          </w:p>
        </w:tc>
        <w:tc>
          <w:tcPr>
            <w:tcW w:w="3928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0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屋上に設置する建築設備</w:t>
            </w:r>
          </w:p>
        </w:tc>
        <w:tc>
          <w:tcPr>
            <w:tcW w:w="7020" w:type="dxa"/>
            <w:gridSpan w:val="4"/>
            <w:vAlign w:val="center"/>
          </w:tcPr>
          <w:p w:rsidR="005A1B91" w:rsidRPr="00B766F6" w:rsidRDefault="005A1B91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換気　□ 排煙　□ 非常用照明　□ 昇降機　□ 消火</w:t>
            </w:r>
          </w:p>
          <w:p w:rsidR="005A1B91" w:rsidRPr="00B766F6" w:rsidRDefault="005A1B91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□ 給排水　□ 避雷　□ その他（　　　　　　　　　　）</w:t>
            </w: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高さ　　　　　　　　　　ｍ</w:t>
            </w: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緑化の措置</w:t>
            </w:r>
          </w:p>
        </w:tc>
        <w:tc>
          <w:tcPr>
            <w:tcW w:w="702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68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02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　１　この</w:t>
      </w:r>
      <w:r w:rsidR="005A1B91" w:rsidRPr="006B2E78">
        <w:rPr>
          <w:rFonts w:ascii="ＭＳ 明朝" w:hint="eastAsia"/>
          <w:snapToGrid w:val="0"/>
          <w:sz w:val="20"/>
          <w:szCs w:val="20"/>
        </w:rPr>
        <w:t>書面</w:t>
      </w:r>
      <w:r w:rsidRPr="006B2E78">
        <w:rPr>
          <w:rFonts w:ascii="ＭＳ 明朝" w:hint="eastAsia"/>
          <w:snapToGrid w:val="0"/>
          <w:sz w:val="20"/>
          <w:szCs w:val="20"/>
        </w:rPr>
        <w:t>は、棟ごとに作成してください。</w:t>
      </w:r>
    </w:p>
    <w:p w:rsidR="00354E5D" w:rsidRPr="006B2E78" w:rsidRDefault="00354E5D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該当する項目の□内に✓印を付けてください。</w:t>
      </w:r>
    </w:p>
    <w:p w:rsidR="00EF5858" w:rsidRPr="006B2E78" w:rsidRDefault="00EF5858" w:rsidP="00EF585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３　</w:t>
      </w:r>
      <w:r>
        <w:rPr>
          <w:rFonts w:ascii="ＭＳ 明朝" w:hint="eastAsia"/>
          <w:snapToGrid w:val="0"/>
          <w:sz w:val="20"/>
          <w:szCs w:val="20"/>
        </w:rPr>
        <w:t>「外観面積」欄は、外観の変更の場合に、変更する立面の</w:t>
      </w:r>
      <w:r w:rsidR="00DF7F53">
        <w:rPr>
          <w:rFonts w:ascii="ＭＳ 明朝" w:hint="eastAsia"/>
          <w:snapToGrid w:val="0"/>
          <w:sz w:val="20"/>
          <w:szCs w:val="20"/>
        </w:rPr>
        <w:t>鉛直</w:t>
      </w:r>
      <w:r>
        <w:rPr>
          <w:rFonts w:ascii="ＭＳ 明朝" w:hint="eastAsia"/>
          <w:snapToGrid w:val="0"/>
          <w:sz w:val="20"/>
          <w:szCs w:val="20"/>
        </w:rPr>
        <w:t>投影</w:t>
      </w:r>
      <w:r w:rsidR="00DF7F53">
        <w:rPr>
          <w:rFonts w:ascii="ＭＳ 明朝" w:hint="eastAsia"/>
          <w:snapToGrid w:val="0"/>
          <w:sz w:val="20"/>
          <w:szCs w:val="20"/>
        </w:rPr>
        <w:t>立</w:t>
      </w:r>
      <w:r>
        <w:rPr>
          <w:rFonts w:ascii="ＭＳ 明朝" w:hint="eastAsia"/>
          <w:snapToGrid w:val="0"/>
          <w:sz w:val="20"/>
          <w:szCs w:val="20"/>
        </w:rPr>
        <w:t>面積（建物を真横からみた面積）を記入してください。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４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※印欄は、マンセル値を記入してください。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５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10706B" w:rsidRPr="006B2E78">
        <w:rPr>
          <w:rFonts w:ascii="ＭＳ 明朝" w:hint="eastAsia"/>
          <w:snapToGrid w:val="0"/>
          <w:sz w:val="20"/>
          <w:szCs w:val="20"/>
        </w:rPr>
        <w:t>「</w:t>
      </w:r>
      <w:r w:rsidRPr="006B2E78">
        <w:rPr>
          <w:rFonts w:ascii="ＭＳ 明朝" w:hint="eastAsia"/>
          <w:snapToGrid w:val="0"/>
          <w:sz w:val="20"/>
          <w:szCs w:val="20"/>
        </w:rPr>
        <w:t>緑化の措置</w:t>
      </w:r>
      <w:r w:rsidR="0010706B" w:rsidRPr="006B2E78">
        <w:rPr>
          <w:rFonts w:ascii="ＭＳ 明朝" w:hint="eastAsia"/>
          <w:snapToGrid w:val="0"/>
          <w:sz w:val="20"/>
          <w:szCs w:val="20"/>
        </w:rPr>
        <w:t>」欄</w:t>
      </w:r>
      <w:r w:rsidRPr="006B2E78">
        <w:rPr>
          <w:rFonts w:ascii="ＭＳ 明朝" w:hint="eastAsia"/>
          <w:snapToGrid w:val="0"/>
          <w:sz w:val="20"/>
          <w:szCs w:val="20"/>
        </w:rPr>
        <w:t>は、敷地内の樹木の樹種、本数、既存の樹木の有無及び保全措置を記入してください。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６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D57CD6" w:rsidRPr="006B2E78">
        <w:rPr>
          <w:rFonts w:ascii="ＭＳ 明朝" w:hint="eastAsia"/>
          <w:snapToGrid w:val="0"/>
          <w:sz w:val="20"/>
          <w:szCs w:val="20"/>
        </w:rPr>
        <w:t>記入欄のスペースが足りない</w:t>
      </w:r>
      <w:r w:rsidRPr="006B2E78">
        <w:rPr>
          <w:rFonts w:ascii="ＭＳ 明朝" w:hint="eastAsia"/>
          <w:snapToGrid w:val="0"/>
          <w:sz w:val="20"/>
          <w:szCs w:val="20"/>
        </w:rPr>
        <w:t>場合は</w:t>
      </w:r>
      <w:r w:rsidR="00D57CD6" w:rsidRPr="006B2E78">
        <w:rPr>
          <w:rFonts w:ascii="ＭＳ 明朝" w:hint="eastAsia"/>
          <w:snapToGrid w:val="0"/>
          <w:sz w:val="20"/>
          <w:szCs w:val="20"/>
        </w:rPr>
        <w:t>、「別紙のとおり」と記載のうえ</w:t>
      </w:r>
      <w:r w:rsidRPr="006B2E78">
        <w:rPr>
          <w:rFonts w:ascii="ＭＳ 明朝" w:hint="eastAsia"/>
          <w:snapToGrid w:val="0"/>
          <w:sz w:val="20"/>
          <w:szCs w:val="20"/>
        </w:rPr>
        <w:t>別紙を</w:t>
      </w:r>
      <w:r w:rsidR="00D57CD6" w:rsidRPr="006B2E78">
        <w:rPr>
          <w:rFonts w:ascii="ＭＳ 明朝" w:hint="eastAsia"/>
          <w:snapToGrid w:val="0"/>
          <w:sz w:val="20"/>
          <w:szCs w:val="20"/>
        </w:rPr>
        <w:t>添付して</w:t>
      </w:r>
      <w:r w:rsidR="00CA7AD1">
        <w:rPr>
          <w:rFonts w:ascii="ＭＳ 明朝" w:hint="eastAsia"/>
          <w:snapToGrid w:val="0"/>
          <w:sz w:val="20"/>
          <w:szCs w:val="20"/>
        </w:rPr>
        <w:t>くだ</w:t>
      </w:r>
      <w:r w:rsidR="00CA7AD1" w:rsidRPr="006B2E78">
        <w:rPr>
          <w:rFonts w:ascii="ＭＳ 明朝" w:hint="eastAsia"/>
          <w:snapToGrid w:val="0"/>
          <w:sz w:val="20"/>
          <w:szCs w:val="20"/>
        </w:rPr>
        <w:t>さい</w:t>
      </w:r>
      <w:r w:rsidR="00D57CD6" w:rsidRPr="006B2E78">
        <w:rPr>
          <w:rFonts w:ascii="ＭＳ 明朝" w:hint="eastAsia"/>
          <w:snapToGrid w:val="0"/>
          <w:sz w:val="20"/>
          <w:szCs w:val="20"/>
        </w:rPr>
        <w:t>。</w:t>
      </w:r>
    </w:p>
    <w:p w:rsidR="00CD4F63" w:rsidRPr="00B766F6" w:rsidRDefault="00CD4F63" w:rsidP="00D32119">
      <w:pPr>
        <w:pStyle w:val="a00"/>
      </w:pPr>
      <w:r w:rsidRPr="00B766F6">
        <w:br w:type="page"/>
      </w:r>
      <w:r w:rsidRPr="00B766F6">
        <w:rPr>
          <w:rFonts w:hint="eastAsia"/>
        </w:rPr>
        <w:lastRenderedPageBreak/>
        <w:t>別紙</w:t>
      </w:r>
      <w:r w:rsidR="00B15B37" w:rsidRPr="00B766F6">
        <w:rPr>
          <w:rFonts w:hint="eastAsia"/>
        </w:rPr>
        <w:t>２</w:t>
      </w:r>
      <w:r w:rsidR="0010706B" w:rsidRPr="00B766F6">
        <w:rPr>
          <w:rFonts w:hint="eastAsia"/>
        </w:rPr>
        <w:t>（工作物）</w:t>
      </w:r>
    </w:p>
    <w:p w:rsidR="00CD4F63" w:rsidRPr="00B766F6" w:rsidRDefault="00CD4F63" w:rsidP="00D32119">
      <w:pPr>
        <w:pStyle w:val="000"/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278"/>
        <w:gridCol w:w="2333"/>
        <w:gridCol w:w="1237"/>
        <w:gridCol w:w="1096"/>
        <w:gridCol w:w="2334"/>
      </w:tblGrid>
      <w:tr w:rsidR="007F1D36" w:rsidRPr="00B766F6">
        <w:tc>
          <w:tcPr>
            <w:tcW w:w="2286" w:type="dxa"/>
            <w:gridSpan w:val="2"/>
            <w:vAlign w:val="center"/>
          </w:tcPr>
          <w:p w:rsidR="007F1D36" w:rsidRPr="00B766F6" w:rsidRDefault="007F1D36" w:rsidP="007F1D36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行為の種類</w:t>
            </w:r>
          </w:p>
        </w:tc>
        <w:tc>
          <w:tcPr>
            <w:tcW w:w="7000" w:type="dxa"/>
            <w:gridSpan w:val="4"/>
            <w:vAlign w:val="center"/>
          </w:tcPr>
          <w:p w:rsidR="007F1D36" w:rsidRPr="00B766F6" w:rsidRDefault="007F1D36" w:rsidP="00EF5858">
            <w:pPr>
              <w:autoSpaceDE w:val="0"/>
              <w:autoSpaceDN w:val="0"/>
              <w:spacing w:beforeLines="10" w:before="36" w:afterLines="10" w:after="36" w:line="240" w:lineRule="auto"/>
              <w:ind w:right="420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□新築　□増築　□改築　□移転　□外観の変更　</w:t>
            </w:r>
          </w:p>
        </w:tc>
      </w:tr>
      <w:tr w:rsidR="006B2E78" w:rsidRPr="00B766F6">
        <w:tc>
          <w:tcPr>
            <w:tcW w:w="2286" w:type="dxa"/>
            <w:gridSpan w:val="2"/>
            <w:vAlign w:val="center"/>
          </w:tcPr>
          <w:p w:rsidR="006B2E78" w:rsidRPr="00B766F6" w:rsidRDefault="006B2E78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工作物の種類</w:t>
            </w:r>
          </w:p>
        </w:tc>
        <w:tc>
          <w:tcPr>
            <w:tcW w:w="7000" w:type="dxa"/>
            <w:gridSpan w:val="4"/>
            <w:vAlign w:val="center"/>
          </w:tcPr>
          <w:p w:rsidR="006B2E78" w:rsidRPr="00B766F6" w:rsidRDefault="006B2E78" w:rsidP="006B2E78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最高</w:t>
            </w:r>
            <w:r w:rsidR="0010706B" w:rsidRPr="00B766F6">
              <w:rPr>
                <w:rFonts w:ascii="ＭＳ 明朝" w:hint="eastAsia"/>
                <w:snapToGrid w:val="0"/>
                <w:szCs w:val="21"/>
              </w:rPr>
              <w:t>の</w:t>
            </w:r>
            <w:r w:rsidRPr="00B766F6">
              <w:rPr>
                <w:rFonts w:ascii="ＭＳ 明朝" w:hint="eastAsia"/>
                <w:snapToGrid w:val="0"/>
                <w:szCs w:val="21"/>
              </w:rPr>
              <w:t>高さ</w:t>
            </w:r>
          </w:p>
        </w:tc>
        <w:tc>
          <w:tcPr>
            <w:tcW w:w="700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工作物の高さ（　　　　　　ｍ）　　地上からの高さ（　　　　　　ｍ）</w:t>
            </w: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700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86" w:type="dxa"/>
            <w:gridSpan w:val="2"/>
            <w:tcBorders>
              <w:bottom w:val="single" w:sz="4" w:space="0" w:color="000000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敷地面積</w:t>
            </w:r>
          </w:p>
        </w:tc>
        <w:tc>
          <w:tcPr>
            <w:tcW w:w="700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　　　　　㎡</w:t>
            </w:r>
          </w:p>
        </w:tc>
      </w:tr>
      <w:tr w:rsidR="00CD4F63" w:rsidRPr="00B766F6">
        <w:tc>
          <w:tcPr>
            <w:tcW w:w="2286" w:type="dxa"/>
            <w:gridSpan w:val="2"/>
            <w:tcBorders>
              <w:tr2bl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届出部分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既存部分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合計</w:t>
            </w: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築造面積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外観面積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㎡</w:t>
            </w: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6B2E78" w:rsidRDefault="00CD4F63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>長さ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:rsidR="00CD4F63" w:rsidRPr="006B2E78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 xml:space="preserve">　　　　　　　　　ｍ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6B2E78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 xml:space="preserve">　　　　　　　　　ｍ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:rsidR="00CD4F63" w:rsidRPr="006B2E78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6B2E78">
              <w:rPr>
                <w:rFonts w:ascii="ＭＳ 明朝" w:hint="eastAsia"/>
                <w:snapToGrid w:val="0"/>
                <w:szCs w:val="21"/>
              </w:rPr>
              <w:t xml:space="preserve">　　　　　　　　　ｍ</w:t>
            </w:r>
          </w:p>
        </w:tc>
      </w:tr>
      <w:tr w:rsidR="004E3949" w:rsidRPr="00B766F6">
        <w:tc>
          <w:tcPr>
            <w:tcW w:w="1008" w:type="dxa"/>
            <w:vMerge w:val="restart"/>
            <w:tcBorders>
              <w:righ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工作物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仕上方法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CD4F63" w:rsidRPr="00B766F6" w:rsidRDefault="00EF5858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※</w:t>
            </w:r>
            <w:r w:rsidR="00CD4F63" w:rsidRPr="00B766F6">
              <w:rPr>
                <w:rFonts w:ascii="ＭＳ 明朝" w:hint="eastAsia"/>
                <w:snapToGrid w:val="0"/>
                <w:szCs w:val="21"/>
              </w:rPr>
              <w:t>色彩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4E3949" w:rsidRPr="00B766F6"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仕上方法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（色彩見本貼付欄）</w:t>
            </w:r>
          </w:p>
          <w:p w:rsidR="004E3949" w:rsidRPr="00B766F6" w:rsidRDefault="004E3949" w:rsidP="004E3949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1008" w:type="dxa"/>
            <w:vMerge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:rsidR="00CD4F63" w:rsidRPr="00B766F6" w:rsidRDefault="00EF5858" w:rsidP="00EF5858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※</w:t>
            </w:r>
            <w:r w:rsidR="00CD4F63" w:rsidRPr="00B766F6">
              <w:rPr>
                <w:rFonts w:ascii="ＭＳ 明朝" w:hint="eastAsia"/>
                <w:snapToGrid w:val="0"/>
                <w:szCs w:val="21"/>
              </w:rPr>
              <w:t>色彩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緑化の措置</w:t>
            </w:r>
          </w:p>
        </w:tc>
        <w:tc>
          <w:tcPr>
            <w:tcW w:w="700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286" w:type="dxa"/>
            <w:gridSpan w:val="2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000" w:type="dxa"/>
            <w:gridSpan w:val="4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　１　この</w:t>
      </w:r>
      <w:r w:rsidR="004E3949" w:rsidRPr="006B2E78">
        <w:rPr>
          <w:rFonts w:ascii="ＭＳ 明朝" w:hint="eastAsia"/>
          <w:snapToGrid w:val="0"/>
          <w:sz w:val="20"/>
          <w:szCs w:val="20"/>
        </w:rPr>
        <w:t>書面</w:t>
      </w:r>
      <w:r w:rsidRPr="006B2E78">
        <w:rPr>
          <w:rFonts w:ascii="ＭＳ 明朝" w:hint="eastAsia"/>
          <w:snapToGrid w:val="0"/>
          <w:sz w:val="20"/>
          <w:szCs w:val="20"/>
        </w:rPr>
        <w:t>は、工作物ごとに作成してください。</w:t>
      </w:r>
    </w:p>
    <w:p w:rsidR="00354E5D" w:rsidRPr="006B2E78" w:rsidRDefault="00354E5D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２　該当する項目の□内に✓印を付けてください。</w:t>
      </w:r>
    </w:p>
    <w:p w:rsidR="006B2E78" w:rsidRDefault="006B2E78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>
        <w:rPr>
          <w:rFonts w:ascii="ＭＳ 明朝" w:hint="eastAsia"/>
          <w:snapToGrid w:val="0"/>
          <w:sz w:val="20"/>
          <w:szCs w:val="20"/>
        </w:rPr>
        <w:t xml:space="preserve">　　　３　</w:t>
      </w:r>
      <w:r w:rsidR="00EF5858">
        <w:rPr>
          <w:rFonts w:ascii="ＭＳ 明朝" w:hint="eastAsia"/>
          <w:snapToGrid w:val="0"/>
          <w:sz w:val="20"/>
          <w:szCs w:val="20"/>
        </w:rPr>
        <w:t>「工作物の種類」</w:t>
      </w:r>
      <w:r>
        <w:rPr>
          <w:rFonts w:ascii="ＭＳ 明朝" w:hint="eastAsia"/>
          <w:snapToGrid w:val="0"/>
          <w:sz w:val="20"/>
          <w:szCs w:val="20"/>
        </w:rPr>
        <w:t>欄</w:t>
      </w:r>
      <w:r w:rsidR="00EF5858">
        <w:rPr>
          <w:rFonts w:ascii="ＭＳ 明朝" w:hint="eastAsia"/>
          <w:snapToGrid w:val="0"/>
          <w:sz w:val="20"/>
          <w:szCs w:val="20"/>
        </w:rPr>
        <w:t>は</w:t>
      </w:r>
      <w:r>
        <w:rPr>
          <w:rFonts w:ascii="ＭＳ 明朝" w:hint="eastAsia"/>
          <w:snapToGrid w:val="0"/>
          <w:sz w:val="20"/>
          <w:szCs w:val="20"/>
        </w:rPr>
        <w:t>、条例施行規則第２条の種類を記載してください。</w:t>
      </w:r>
    </w:p>
    <w:p w:rsidR="00EF5858" w:rsidRPr="006B2E78" w:rsidRDefault="00EF5858" w:rsidP="00EF585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>
        <w:rPr>
          <w:rFonts w:ascii="ＭＳ 明朝" w:hint="eastAsia"/>
          <w:snapToGrid w:val="0"/>
          <w:sz w:val="20"/>
          <w:szCs w:val="20"/>
        </w:rPr>
        <w:t>４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>
        <w:rPr>
          <w:rFonts w:ascii="ＭＳ 明朝" w:hint="eastAsia"/>
          <w:snapToGrid w:val="0"/>
          <w:sz w:val="20"/>
          <w:szCs w:val="20"/>
        </w:rPr>
        <w:t>「外観面積」欄は、外観の変更の場合に、変更する立面の</w:t>
      </w:r>
      <w:r w:rsidR="00DF7F53">
        <w:rPr>
          <w:rFonts w:ascii="ＭＳ 明朝" w:hint="eastAsia"/>
          <w:snapToGrid w:val="0"/>
          <w:sz w:val="20"/>
          <w:szCs w:val="20"/>
        </w:rPr>
        <w:t>鉛直</w:t>
      </w:r>
      <w:r>
        <w:rPr>
          <w:rFonts w:ascii="ＭＳ 明朝" w:hint="eastAsia"/>
          <w:snapToGrid w:val="0"/>
          <w:sz w:val="20"/>
          <w:szCs w:val="20"/>
        </w:rPr>
        <w:t>投影</w:t>
      </w:r>
      <w:r w:rsidR="00DF7F53">
        <w:rPr>
          <w:rFonts w:ascii="ＭＳ 明朝" w:hint="eastAsia"/>
          <w:snapToGrid w:val="0"/>
          <w:sz w:val="20"/>
          <w:szCs w:val="20"/>
        </w:rPr>
        <w:t>立</w:t>
      </w:r>
      <w:r>
        <w:rPr>
          <w:rFonts w:ascii="ＭＳ 明朝" w:hint="eastAsia"/>
          <w:snapToGrid w:val="0"/>
          <w:sz w:val="20"/>
          <w:szCs w:val="20"/>
        </w:rPr>
        <w:t>面積（工作物を真横からみた面積）を記入してください。</w:t>
      </w:r>
    </w:p>
    <w:p w:rsidR="00CD4F63" w:rsidRPr="006B2E78" w:rsidRDefault="004E3949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５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995010" w:rsidRPr="006B2E78">
        <w:rPr>
          <w:rFonts w:ascii="ＭＳ 明朝" w:hint="eastAsia"/>
          <w:snapToGrid w:val="0"/>
          <w:sz w:val="20"/>
          <w:szCs w:val="20"/>
        </w:rPr>
        <w:t>条例施行規則</w:t>
      </w:r>
      <w:r w:rsidR="00CD4F63" w:rsidRPr="006B2E78">
        <w:rPr>
          <w:rFonts w:ascii="ＭＳ 明朝" w:hint="eastAsia"/>
          <w:snapToGrid w:val="0"/>
          <w:sz w:val="20"/>
          <w:szCs w:val="20"/>
        </w:rPr>
        <w:t>第</w:t>
      </w:r>
      <w:r w:rsidRPr="006B2E78">
        <w:rPr>
          <w:rFonts w:ascii="ＭＳ 明朝" w:hint="eastAsia"/>
          <w:snapToGrid w:val="0"/>
          <w:sz w:val="20"/>
          <w:szCs w:val="20"/>
        </w:rPr>
        <w:t>２</w:t>
      </w:r>
      <w:r w:rsidR="00CD4F63" w:rsidRPr="006B2E78">
        <w:rPr>
          <w:rFonts w:ascii="ＭＳ 明朝" w:hint="eastAsia"/>
          <w:snapToGrid w:val="0"/>
          <w:sz w:val="20"/>
          <w:szCs w:val="20"/>
        </w:rPr>
        <w:t>条</w:t>
      </w:r>
      <w:r w:rsidR="001D42B0" w:rsidRPr="006B2E78">
        <w:rPr>
          <w:rFonts w:ascii="ＭＳ 明朝" w:hint="eastAsia"/>
          <w:snapToGrid w:val="0"/>
          <w:sz w:val="20"/>
          <w:szCs w:val="20"/>
        </w:rPr>
        <w:t>第</w:t>
      </w:r>
      <w:r w:rsidR="00CD4F63" w:rsidRPr="006B2E78">
        <w:rPr>
          <w:rFonts w:ascii="ＭＳ 明朝" w:hint="eastAsia"/>
          <w:snapToGrid w:val="0"/>
          <w:sz w:val="20"/>
          <w:szCs w:val="20"/>
        </w:rPr>
        <w:t>13号に掲げる</w:t>
      </w:r>
      <w:r w:rsidR="00995010" w:rsidRPr="006B2E78">
        <w:rPr>
          <w:rFonts w:ascii="ＭＳ 明朝" w:hint="eastAsia"/>
          <w:snapToGrid w:val="0"/>
          <w:sz w:val="20"/>
          <w:szCs w:val="20"/>
        </w:rPr>
        <w:t>工作物</w:t>
      </w:r>
      <w:r w:rsidR="006B2E78">
        <w:rPr>
          <w:rFonts w:ascii="ＭＳ 明朝" w:hint="eastAsia"/>
          <w:snapToGrid w:val="0"/>
          <w:sz w:val="20"/>
          <w:szCs w:val="20"/>
        </w:rPr>
        <w:t>（塀、さく、垣（生け垣を除く。）、擁壁その他これらに類するもの）</w:t>
      </w:r>
      <w:r w:rsidR="00995010" w:rsidRPr="006B2E78">
        <w:rPr>
          <w:rFonts w:ascii="ＭＳ 明朝" w:hint="eastAsia"/>
          <w:snapToGrid w:val="0"/>
          <w:sz w:val="20"/>
          <w:szCs w:val="20"/>
        </w:rPr>
        <w:t>の</w:t>
      </w:r>
      <w:r w:rsidR="00CD4F63" w:rsidRPr="006B2E78">
        <w:rPr>
          <w:rFonts w:ascii="ＭＳ 明朝" w:hint="eastAsia"/>
          <w:snapToGrid w:val="0"/>
          <w:sz w:val="20"/>
          <w:szCs w:val="20"/>
        </w:rPr>
        <w:t>場合は、「長さ」の欄を記入してください。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６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※</w:t>
      </w:r>
      <w:r w:rsidR="00EF5858">
        <w:rPr>
          <w:rFonts w:ascii="ＭＳ 明朝" w:hint="eastAsia"/>
          <w:snapToGrid w:val="0"/>
          <w:sz w:val="20"/>
          <w:szCs w:val="20"/>
        </w:rPr>
        <w:t>印欄</w:t>
      </w:r>
      <w:r w:rsidRPr="006B2E78">
        <w:rPr>
          <w:rFonts w:ascii="ＭＳ 明朝" w:hint="eastAsia"/>
          <w:snapToGrid w:val="0"/>
          <w:sz w:val="20"/>
          <w:szCs w:val="20"/>
        </w:rPr>
        <w:t>は、マンセル値を記入してください。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７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4E3949" w:rsidRPr="006B2E78">
        <w:rPr>
          <w:rFonts w:ascii="ＭＳ 明朝" w:hint="eastAsia"/>
          <w:snapToGrid w:val="0"/>
          <w:sz w:val="20"/>
          <w:szCs w:val="20"/>
        </w:rPr>
        <w:t>「</w:t>
      </w:r>
      <w:r w:rsidRPr="006B2E78">
        <w:rPr>
          <w:rFonts w:ascii="ＭＳ 明朝" w:hint="eastAsia"/>
          <w:snapToGrid w:val="0"/>
          <w:sz w:val="20"/>
          <w:szCs w:val="20"/>
        </w:rPr>
        <w:t>緑化の措置</w:t>
      </w:r>
      <w:r w:rsidR="00E54CBF" w:rsidRPr="006B2E78">
        <w:rPr>
          <w:rFonts w:ascii="ＭＳ 明朝" w:hint="eastAsia"/>
          <w:snapToGrid w:val="0"/>
          <w:sz w:val="20"/>
          <w:szCs w:val="20"/>
        </w:rPr>
        <w:t>」</w:t>
      </w:r>
      <w:r w:rsidR="004E3949" w:rsidRPr="006B2E78">
        <w:rPr>
          <w:rFonts w:ascii="ＭＳ 明朝" w:hint="eastAsia"/>
          <w:snapToGrid w:val="0"/>
          <w:sz w:val="20"/>
          <w:szCs w:val="20"/>
        </w:rPr>
        <w:t>欄</w:t>
      </w:r>
      <w:r w:rsidRPr="006B2E78">
        <w:rPr>
          <w:rFonts w:ascii="ＭＳ 明朝" w:hint="eastAsia"/>
          <w:snapToGrid w:val="0"/>
          <w:sz w:val="20"/>
          <w:szCs w:val="20"/>
        </w:rPr>
        <w:t>は、敷地内の樹木の樹種、本数、既存の樹木の有無及び保全措置を記入してください。</w:t>
      </w:r>
    </w:p>
    <w:p w:rsidR="00531931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EF5858">
        <w:rPr>
          <w:rFonts w:ascii="ＭＳ 明朝" w:hint="eastAsia"/>
          <w:snapToGrid w:val="0"/>
          <w:sz w:val="20"/>
          <w:szCs w:val="20"/>
        </w:rPr>
        <w:t>８</w:t>
      </w:r>
      <w:r w:rsidR="00531931" w:rsidRPr="006B2E78">
        <w:rPr>
          <w:rFonts w:ascii="ＭＳ 明朝" w:hint="eastAsia"/>
          <w:snapToGrid w:val="0"/>
          <w:sz w:val="20"/>
          <w:szCs w:val="20"/>
        </w:rPr>
        <w:t xml:space="preserve">　記入欄のスペースが足りない場合は、「別紙のとおり」と記載のうえ別紙を添付して</w:t>
      </w:r>
      <w:r w:rsidR="00CA7AD1">
        <w:rPr>
          <w:rFonts w:ascii="ＭＳ 明朝" w:hint="eastAsia"/>
          <w:snapToGrid w:val="0"/>
          <w:sz w:val="20"/>
          <w:szCs w:val="20"/>
        </w:rPr>
        <w:t>くだ</w:t>
      </w:r>
      <w:r w:rsidR="00531931" w:rsidRPr="006B2E78">
        <w:rPr>
          <w:rFonts w:ascii="ＭＳ 明朝" w:hint="eastAsia"/>
          <w:snapToGrid w:val="0"/>
          <w:sz w:val="20"/>
          <w:szCs w:val="20"/>
        </w:rPr>
        <w:t>さい。</w:t>
      </w:r>
    </w:p>
    <w:p w:rsidR="00CD4F63" w:rsidRPr="00B766F6" w:rsidRDefault="00CD4F63" w:rsidP="00CD4F63">
      <w:pPr>
        <w:autoSpaceDE w:val="0"/>
        <w:autoSpaceDN w:val="0"/>
        <w:spacing w:line="280" w:lineRule="exact"/>
        <w:ind w:left="840" w:hangingChars="400" w:hanging="840"/>
        <w:rPr>
          <w:rFonts w:ascii="ＭＳ 明朝"/>
          <w:snapToGrid w:val="0"/>
          <w:szCs w:val="21"/>
        </w:rPr>
      </w:pPr>
    </w:p>
    <w:p w:rsidR="00CD4F63" w:rsidRPr="00B766F6" w:rsidRDefault="00CD4F63" w:rsidP="0009296D">
      <w:pPr>
        <w:pStyle w:val="a00"/>
        <w:spacing w:line="240" w:lineRule="auto"/>
      </w:pPr>
      <w:r w:rsidRPr="00B766F6">
        <w:br w:type="page"/>
      </w:r>
      <w:r w:rsidRPr="00B766F6">
        <w:rPr>
          <w:rFonts w:hint="eastAsia"/>
        </w:rPr>
        <w:lastRenderedPageBreak/>
        <w:t>別紙</w:t>
      </w:r>
      <w:r w:rsidR="00B15B37" w:rsidRPr="00B766F6">
        <w:rPr>
          <w:rFonts w:hint="eastAsia"/>
        </w:rPr>
        <w:t>３</w:t>
      </w:r>
      <w:r w:rsidR="004E3949" w:rsidRPr="00B766F6">
        <w:rPr>
          <w:rFonts w:hint="eastAsia"/>
        </w:rPr>
        <w:t>（</w:t>
      </w:r>
      <w:r w:rsidR="004E3949" w:rsidRPr="00D32119">
        <w:rPr>
          <w:rFonts w:hint="eastAsia"/>
        </w:rPr>
        <w:t>開発行為、土地の開墾、土石の採取、鉱物の掘採その他の土地の形質の変更</w:t>
      </w:r>
      <w:r w:rsidR="004E3949" w:rsidRPr="00B766F6">
        <w:rPr>
          <w:rFonts w:hint="eastAsia"/>
        </w:rPr>
        <w:t>）</w:t>
      </w:r>
    </w:p>
    <w:p w:rsidR="00CD4F63" w:rsidRPr="00B766F6" w:rsidRDefault="00CD4F63" w:rsidP="00D32119">
      <w:pPr>
        <w:pStyle w:val="000"/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1363"/>
        <w:gridCol w:w="857"/>
        <w:gridCol w:w="1022"/>
        <w:gridCol w:w="1198"/>
        <w:gridCol w:w="242"/>
        <w:gridCol w:w="1978"/>
      </w:tblGrid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区域面積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　　　　　　　　㎡</w:t>
            </w: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行為地の土地利用現況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隣接地の土地利用現況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626" w:type="dxa"/>
            <w:vMerge w:val="restart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隣接地との土地高低差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　有　　　　□　無</w:t>
            </w:r>
          </w:p>
        </w:tc>
      </w:tr>
      <w:tr w:rsidR="00CD4F63" w:rsidRPr="00B766F6">
        <w:tc>
          <w:tcPr>
            <w:tcW w:w="2626" w:type="dxa"/>
            <w:vMerge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最低高</w:t>
            </w:r>
            <w:r w:rsidR="00354E5D" w:rsidRPr="00B766F6">
              <w:rPr>
                <w:rFonts w:ascii="ＭＳ 明朝" w:hint="eastAsia"/>
                <w:snapToGrid w:val="0"/>
                <w:szCs w:val="21"/>
              </w:rPr>
              <w:t>低差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最高</w:t>
            </w:r>
            <w:r w:rsidR="00354E5D" w:rsidRPr="00B766F6">
              <w:rPr>
                <w:rFonts w:ascii="ＭＳ 明朝" w:hint="eastAsia"/>
                <w:snapToGrid w:val="0"/>
                <w:szCs w:val="21"/>
              </w:rPr>
              <w:t>高低差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ｍ</w:t>
            </w:r>
          </w:p>
        </w:tc>
      </w:tr>
      <w:tr w:rsidR="00CD4F63" w:rsidRPr="00B766F6">
        <w:tc>
          <w:tcPr>
            <w:tcW w:w="2626" w:type="dxa"/>
            <w:tcBorders>
              <w:bottom w:val="single" w:sz="4" w:space="0" w:color="000000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土地高低差処理方法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013021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　擁壁　　　</w:t>
            </w:r>
            <w:r w:rsidR="00CD4F63" w:rsidRPr="00B766F6">
              <w:rPr>
                <w:rFonts w:ascii="ＭＳ 明朝" w:hint="eastAsia"/>
                <w:snapToGrid w:val="0"/>
                <w:szCs w:val="21"/>
              </w:rPr>
              <w:t>□　法面</w:t>
            </w:r>
          </w:p>
        </w:tc>
      </w:tr>
      <w:tr w:rsidR="00CD4F63" w:rsidRPr="00B766F6">
        <w:tc>
          <w:tcPr>
            <w:tcW w:w="2626" w:type="dxa"/>
            <w:tcBorders>
              <w:tr2bl w:val="single" w:sz="4" w:space="0" w:color="auto"/>
            </w:tcBorders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高さ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長さ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jc w:val="center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勾配</w:t>
            </w: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法面又は擁壁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ｍ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　　　　ｍ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　　：　　　</w:t>
            </w: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法面又は擁壁の仕上</w:t>
            </w:r>
            <w:r w:rsidR="003B121A" w:rsidRPr="00B766F6">
              <w:rPr>
                <w:rFonts w:ascii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既存木竹の有無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 xml:space="preserve">　□　有　　</w:t>
            </w:r>
            <w:r w:rsidR="003B121A" w:rsidRPr="00B766F6">
              <w:rPr>
                <w:rFonts w:ascii="ＭＳ 明朝" w:hint="eastAsia"/>
                <w:snapToGrid w:val="0"/>
                <w:szCs w:val="21"/>
              </w:rPr>
              <w:t xml:space="preserve">　</w:t>
            </w:r>
            <w:r w:rsidRPr="00B766F6">
              <w:rPr>
                <w:rFonts w:ascii="ＭＳ 明朝" w:hint="eastAsia"/>
                <w:snapToGrid w:val="0"/>
                <w:szCs w:val="21"/>
              </w:rPr>
              <w:t xml:space="preserve">　　□　無</w:t>
            </w: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既存木竹の処理方法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緑化の措置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  <w:tr w:rsidR="00CD4F63" w:rsidRPr="00B766F6">
        <w:tc>
          <w:tcPr>
            <w:tcW w:w="2626" w:type="dxa"/>
            <w:vAlign w:val="center"/>
          </w:tcPr>
          <w:p w:rsidR="00CD4F63" w:rsidRPr="00B766F6" w:rsidRDefault="00CD4F63" w:rsidP="00013021">
            <w:pPr>
              <w:autoSpaceDE w:val="0"/>
              <w:autoSpaceDN w:val="0"/>
              <w:spacing w:beforeLines="10" w:before="36" w:afterLines="10" w:after="36" w:line="240" w:lineRule="auto"/>
              <w:jc w:val="left"/>
              <w:rPr>
                <w:rFonts w:ascii="ＭＳ 明朝"/>
                <w:snapToGrid w:val="0"/>
                <w:szCs w:val="21"/>
              </w:rPr>
            </w:pPr>
            <w:r w:rsidRPr="00B766F6">
              <w:rPr>
                <w:rFonts w:asci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6660" w:type="dxa"/>
            <w:gridSpan w:val="6"/>
            <w:vAlign w:val="center"/>
          </w:tcPr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  <w:p w:rsidR="00CD4F63" w:rsidRPr="00B766F6" w:rsidRDefault="00CD4F63" w:rsidP="00CD4F63">
            <w:pPr>
              <w:autoSpaceDE w:val="0"/>
              <w:autoSpaceDN w:val="0"/>
              <w:spacing w:beforeLines="10" w:before="36" w:afterLines="10" w:after="36" w:line="240" w:lineRule="auto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354E5D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>備考</w:t>
      </w:r>
      <w:r w:rsidR="00354E5D" w:rsidRPr="006B2E78">
        <w:rPr>
          <w:rFonts w:ascii="ＭＳ 明朝" w:hint="eastAsia"/>
          <w:snapToGrid w:val="0"/>
          <w:sz w:val="20"/>
          <w:szCs w:val="20"/>
        </w:rPr>
        <w:t xml:space="preserve">　１　該当する項目の□内に✓印を付けてください。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354E5D" w:rsidRPr="006B2E78">
        <w:rPr>
          <w:rFonts w:ascii="ＭＳ 明朝" w:hint="eastAsia"/>
          <w:snapToGrid w:val="0"/>
          <w:sz w:val="20"/>
          <w:szCs w:val="20"/>
        </w:rPr>
        <w:t xml:space="preserve">　　２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3B121A" w:rsidRPr="006B2E78">
        <w:rPr>
          <w:rFonts w:ascii="ＭＳ 明朝" w:hint="eastAsia"/>
          <w:snapToGrid w:val="0"/>
          <w:sz w:val="20"/>
          <w:szCs w:val="20"/>
        </w:rPr>
        <w:t>「</w:t>
      </w:r>
      <w:r w:rsidRPr="006B2E78">
        <w:rPr>
          <w:rFonts w:ascii="ＭＳ 明朝" w:hint="eastAsia"/>
          <w:snapToGrid w:val="0"/>
          <w:sz w:val="20"/>
          <w:szCs w:val="20"/>
        </w:rPr>
        <w:t>隣接地との土地高低差</w:t>
      </w:r>
      <w:r w:rsidR="00E54CBF" w:rsidRPr="006B2E78">
        <w:rPr>
          <w:rFonts w:ascii="ＭＳ 明朝" w:hint="eastAsia"/>
          <w:snapToGrid w:val="0"/>
          <w:sz w:val="20"/>
          <w:szCs w:val="20"/>
        </w:rPr>
        <w:t>」</w:t>
      </w:r>
      <w:r w:rsidR="003B121A" w:rsidRPr="006B2E78">
        <w:rPr>
          <w:rFonts w:ascii="ＭＳ 明朝" w:hint="eastAsia"/>
          <w:snapToGrid w:val="0"/>
          <w:sz w:val="20"/>
          <w:szCs w:val="20"/>
        </w:rPr>
        <w:t>欄</w:t>
      </w:r>
      <w:r w:rsidR="00CA7AD1">
        <w:rPr>
          <w:rFonts w:ascii="ＭＳ 明朝" w:hint="eastAsia"/>
          <w:snapToGrid w:val="0"/>
          <w:sz w:val="20"/>
          <w:szCs w:val="20"/>
        </w:rPr>
        <w:t>は</w:t>
      </w:r>
      <w:r w:rsidRPr="006B2E78">
        <w:rPr>
          <w:rFonts w:ascii="ＭＳ 明朝" w:hint="eastAsia"/>
          <w:snapToGrid w:val="0"/>
          <w:sz w:val="20"/>
          <w:szCs w:val="20"/>
        </w:rPr>
        <w:t>、行為地</w:t>
      </w:r>
      <w:r w:rsidR="006B2E78">
        <w:rPr>
          <w:rFonts w:ascii="ＭＳ 明朝" w:hint="eastAsia"/>
          <w:snapToGrid w:val="0"/>
          <w:sz w:val="20"/>
          <w:szCs w:val="20"/>
        </w:rPr>
        <w:t>が</w:t>
      </w:r>
      <w:r w:rsidRPr="006B2E78">
        <w:rPr>
          <w:rFonts w:ascii="ＭＳ 明朝" w:hint="eastAsia"/>
          <w:snapToGrid w:val="0"/>
          <w:sz w:val="20"/>
          <w:szCs w:val="20"/>
        </w:rPr>
        <w:t>隣接地</w:t>
      </w:r>
      <w:r w:rsidR="006B2E78">
        <w:rPr>
          <w:rFonts w:ascii="ＭＳ 明朝" w:hint="eastAsia"/>
          <w:snapToGrid w:val="0"/>
          <w:sz w:val="20"/>
          <w:szCs w:val="20"/>
        </w:rPr>
        <w:t>より低い場合は「（－）マイナス」表示、高い場合は「（＋）プラス」表示で</w:t>
      </w:r>
      <w:r w:rsidRPr="006B2E78">
        <w:rPr>
          <w:rFonts w:ascii="ＭＳ 明朝" w:hint="eastAsia"/>
          <w:snapToGrid w:val="0"/>
          <w:sz w:val="20"/>
          <w:szCs w:val="20"/>
        </w:rPr>
        <w:t>高さの差を記入してください。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354E5D" w:rsidRPr="006B2E78">
        <w:rPr>
          <w:rFonts w:ascii="ＭＳ 明朝" w:hint="eastAsia"/>
          <w:snapToGrid w:val="0"/>
          <w:sz w:val="20"/>
          <w:szCs w:val="20"/>
        </w:rPr>
        <w:t>３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3B121A" w:rsidRPr="006B2E78">
        <w:rPr>
          <w:rFonts w:ascii="ＭＳ 明朝" w:hint="eastAsia"/>
          <w:snapToGrid w:val="0"/>
          <w:sz w:val="20"/>
          <w:szCs w:val="20"/>
        </w:rPr>
        <w:t>「</w:t>
      </w:r>
      <w:r w:rsidRPr="006B2E78">
        <w:rPr>
          <w:rFonts w:ascii="ＭＳ 明朝" w:hint="eastAsia"/>
          <w:snapToGrid w:val="0"/>
          <w:sz w:val="20"/>
          <w:szCs w:val="20"/>
        </w:rPr>
        <w:t>法面又は擁壁の仕上</w:t>
      </w:r>
      <w:r w:rsidR="003B121A" w:rsidRPr="006B2E78">
        <w:rPr>
          <w:rFonts w:ascii="ＭＳ 明朝" w:hint="eastAsia"/>
          <w:snapToGrid w:val="0"/>
          <w:sz w:val="20"/>
          <w:szCs w:val="20"/>
        </w:rPr>
        <w:t>方法」欄</w:t>
      </w:r>
      <w:r w:rsidRPr="006B2E78">
        <w:rPr>
          <w:rFonts w:ascii="ＭＳ 明朝" w:hint="eastAsia"/>
          <w:snapToGrid w:val="0"/>
          <w:sz w:val="20"/>
          <w:szCs w:val="20"/>
        </w:rPr>
        <w:t>は、</w:t>
      </w:r>
      <w:r w:rsidR="003B121A" w:rsidRPr="006B2E78">
        <w:rPr>
          <w:rFonts w:ascii="ＭＳ 明朝" w:hint="eastAsia"/>
          <w:snapToGrid w:val="0"/>
          <w:sz w:val="20"/>
          <w:szCs w:val="20"/>
        </w:rPr>
        <w:t>種子吹き付け</w:t>
      </w:r>
      <w:r w:rsidR="004B5FC7" w:rsidRPr="006B2E78">
        <w:rPr>
          <w:rFonts w:ascii="ＭＳ 明朝" w:hint="eastAsia"/>
          <w:snapToGrid w:val="0"/>
          <w:sz w:val="20"/>
          <w:szCs w:val="20"/>
        </w:rPr>
        <w:t>・</w:t>
      </w:r>
      <w:r w:rsidR="003B121A" w:rsidRPr="006B2E78">
        <w:rPr>
          <w:rFonts w:ascii="ＭＳ 明朝" w:hint="eastAsia"/>
          <w:snapToGrid w:val="0"/>
          <w:sz w:val="20"/>
          <w:szCs w:val="20"/>
        </w:rPr>
        <w:t>石積擁壁</w:t>
      </w:r>
      <w:r w:rsidR="004B5FC7" w:rsidRPr="006B2E78">
        <w:rPr>
          <w:rFonts w:ascii="ＭＳ 明朝" w:hint="eastAsia"/>
          <w:snapToGrid w:val="0"/>
          <w:sz w:val="20"/>
          <w:szCs w:val="20"/>
        </w:rPr>
        <w:t>など</w:t>
      </w:r>
      <w:r w:rsidRPr="006B2E78">
        <w:rPr>
          <w:rFonts w:ascii="ＭＳ 明朝" w:hint="eastAsia"/>
          <w:snapToGrid w:val="0"/>
          <w:sz w:val="20"/>
          <w:szCs w:val="20"/>
        </w:rPr>
        <w:t>具体的に記入してください。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354E5D" w:rsidRPr="006B2E78">
        <w:rPr>
          <w:rFonts w:ascii="ＭＳ 明朝" w:hint="eastAsia"/>
          <w:snapToGrid w:val="0"/>
          <w:sz w:val="20"/>
          <w:szCs w:val="20"/>
        </w:rPr>
        <w:t>４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3B121A" w:rsidRPr="006B2E78">
        <w:rPr>
          <w:rFonts w:ascii="ＭＳ 明朝" w:hint="eastAsia"/>
          <w:snapToGrid w:val="0"/>
          <w:sz w:val="20"/>
          <w:szCs w:val="20"/>
        </w:rPr>
        <w:t>「</w:t>
      </w:r>
      <w:r w:rsidRPr="006B2E78">
        <w:rPr>
          <w:rFonts w:ascii="ＭＳ 明朝" w:hint="eastAsia"/>
          <w:snapToGrid w:val="0"/>
          <w:sz w:val="20"/>
          <w:szCs w:val="20"/>
        </w:rPr>
        <w:t>既存の木竹の処理方法</w:t>
      </w:r>
      <w:r w:rsidR="003B121A" w:rsidRPr="006B2E78">
        <w:rPr>
          <w:rFonts w:ascii="ＭＳ 明朝" w:hint="eastAsia"/>
          <w:snapToGrid w:val="0"/>
          <w:sz w:val="20"/>
          <w:szCs w:val="20"/>
        </w:rPr>
        <w:t>」欄</w:t>
      </w:r>
      <w:r w:rsidRPr="006B2E78">
        <w:rPr>
          <w:rFonts w:ascii="ＭＳ 明朝" w:hint="eastAsia"/>
          <w:snapToGrid w:val="0"/>
          <w:sz w:val="20"/>
          <w:szCs w:val="20"/>
        </w:rPr>
        <w:t>は、処分や保全措置の内容を具体的に記入してください。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354E5D" w:rsidRPr="006B2E78">
        <w:rPr>
          <w:rFonts w:ascii="ＭＳ 明朝" w:hint="eastAsia"/>
          <w:snapToGrid w:val="0"/>
          <w:sz w:val="20"/>
          <w:szCs w:val="20"/>
        </w:rPr>
        <w:t>５</w:t>
      </w:r>
      <w:r w:rsidRPr="006B2E78">
        <w:rPr>
          <w:rFonts w:ascii="ＭＳ 明朝" w:hint="eastAsia"/>
          <w:snapToGrid w:val="0"/>
          <w:sz w:val="20"/>
          <w:szCs w:val="20"/>
        </w:rPr>
        <w:t xml:space="preserve">　</w:t>
      </w:r>
      <w:r w:rsidR="003B121A" w:rsidRPr="006B2E78">
        <w:rPr>
          <w:rFonts w:ascii="ＭＳ 明朝" w:hint="eastAsia"/>
          <w:snapToGrid w:val="0"/>
          <w:sz w:val="20"/>
          <w:szCs w:val="20"/>
        </w:rPr>
        <w:t>「</w:t>
      </w:r>
      <w:r w:rsidRPr="006B2E78">
        <w:rPr>
          <w:rFonts w:ascii="ＭＳ 明朝" w:hint="eastAsia"/>
          <w:snapToGrid w:val="0"/>
          <w:sz w:val="20"/>
          <w:szCs w:val="20"/>
        </w:rPr>
        <w:t>緑化の措置</w:t>
      </w:r>
      <w:r w:rsidR="003B121A" w:rsidRPr="006B2E78">
        <w:rPr>
          <w:rFonts w:ascii="ＭＳ 明朝" w:hint="eastAsia"/>
          <w:snapToGrid w:val="0"/>
          <w:sz w:val="20"/>
          <w:szCs w:val="20"/>
        </w:rPr>
        <w:t>」欄</w:t>
      </w:r>
      <w:r w:rsidRPr="006B2E78">
        <w:rPr>
          <w:rFonts w:ascii="ＭＳ 明朝" w:hint="eastAsia"/>
          <w:snapToGrid w:val="0"/>
          <w:sz w:val="20"/>
          <w:szCs w:val="20"/>
        </w:rPr>
        <w:t>は、敷地内の樹木の樹種、本数を記入してください。</w:t>
      </w:r>
    </w:p>
    <w:p w:rsidR="00CD4F63" w:rsidRPr="006B2E78" w:rsidRDefault="00CD4F63" w:rsidP="006B2E78">
      <w:pPr>
        <w:autoSpaceDE w:val="0"/>
        <w:autoSpaceDN w:val="0"/>
        <w:spacing w:line="280" w:lineRule="exact"/>
        <w:ind w:left="800" w:hangingChars="400" w:hanging="800"/>
        <w:rPr>
          <w:rFonts w:ascii="ＭＳ 明朝"/>
          <w:snapToGrid w:val="0"/>
          <w:sz w:val="20"/>
          <w:szCs w:val="20"/>
        </w:rPr>
      </w:pPr>
      <w:r w:rsidRPr="006B2E78">
        <w:rPr>
          <w:rFonts w:ascii="ＭＳ 明朝" w:hint="eastAsia"/>
          <w:snapToGrid w:val="0"/>
          <w:sz w:val="20"/>
          <w:szCs w:val="20"/>
        </w:rPr>
        <w:t xml:space="preserve">　　　</w:t>
      </w:r>
      <w:r w:rsidR="00354E5D" w:rsidRPr="006B2E78">
        <w:rPr>
          <w:rFonts w:ascii="ＭＳ 明朝" w:hint="eastAsia"/>
          <w:snapToGrid w:val="0"/>
          <w:sz w:val="20"/>
          <w:szCs w:val="20"/>
        </w:rPr>
        <w:t>６</w:t>
      </w:r>
      <w:r w:rsidR="00E74AAD" w:rsidRPr="006B2E78">
        <w:rPr>
          <w:rFonts w:ascii="ＭＳ 明朝" w:hint="eastAsia"/>
          <w:snapToGrid w:val="0"/>
          <w:sz w:val="20"/>
          <w:szCs w:val="20"/>
        </w:rPr>
        <w:t xml:space="preserve">　記入欄のスペースが足りない場合は、「別紙のとおり」と記載のうえ別紙を添付して</w:t>
      </w:r>
      <w:r w:rsidR="00CA7AD1">
        <w:rPr>
          <w:rFonts w:ascii="ＭＳ 明朝" w:hint="eastAsia"/>
          <w:snapToGrid w:val="0"/>
          <w:sz w:val="20"/>
          <w:szCs w:val="20"/>
        </w:rPr>
        <w:t>くだ</w:t>
      </w:r>
      <w:r w:rsidR="00CA7AD1" w:rsidRPr="006B2E78">
        <w:rPr>
          <w:rFonts w:ascii="ＭＳ 明朝" w:hint="eastAsia"/>
          <w:snapToGrid w:val="0"/>
          <w:sz w:val="20"/>
          <w:szCs w:val="20"/>
        </w:rPr>
        <w:t>さい</w:t>
      </w:r>
      <w:r w:rsidR="00E74AAD" w:rsidRPr="006B2E78">
        <w:rPr>
          <w:rFonts w:ascii="ＭＳ 明朝" w:hint="eastAsia"/>
          <w:snapToGrid w:val="0"/>
          <w:sz w:val="20"/>
          <w:szCs w:val="20"/>
        </w:rPr>
        <w:t>。</w:t>
      </w:r>
    </w:p>
    <w:p w:rsidR="008231BF" w:rsidRPr="00B766F6" w:rsidRDefault="008231BF" w:rsidP="000C7A6A">
      <w:pPr>
        <w:pStyle w:val="a00"/>
        <w:spacing w:line="240" w:lineRule="auto"/>
      </w:pPr>
    </w:p>
    <w:sectPr w:rsidR="008231BF" w:rsidRPr="00B766F6" w:rsidSect="0009403E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E7" w:rsidRDefault="00FA2CE7">
      <w:r>
        <w:separator/>
      </w:r>
    </w:p>
  </w:endnote>
  <w:endnote w:type="continuationSeparator" w:id="0">
    <w:p w:rsidR="00FA2CE7" w:rsidRDefault="00FA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E7" w:rsidRDefault="00FA2CE7">
      <w:r>
        <w:separator/>
      </w:r>
    </w:p>
  </w:footnote>
  <w:footnote w:type="continuationSeparator" w:id="0">
    <w:p w:rsidR="00FA2CE7" w:rsidRDefault="00FA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D4479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43AC6BBE"/>
    <w:lvl w:ilvl="0">
      <w:start w:val="1"/>
      <w:numFmt w:val="bullet"/>
      <w:lvlText w:val=""/>
      <w:lvlJc w:val="left"/>
      <w:pPr>
        <w:tabs>
          <w:tab w:val="num" w:pos="1381"/>
        </w:tabs>
        <w:ind w:left="680" w:firstLine="341"/>
      </w:pPr>
      <w:rPr>
        <w:rFonts w:ascii="Wingdings" w:hAnsi="Wingdings" w:hint="default"/>
        <w:sz w:val="28"/>
      </w:rPr>
    </w:lvl>
  </w:abstractNum>
  <w:abstractNum w:abstractNumId="2" w15:restartNumberingAfterBreak="0">
    <w:nsid w:val="FFFFFF89"/>
    <w:multiLevelType w:val="singleLevel"/>
    <w:tmpl w:val="06E6EC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B39635F4"/>
    <w:lvl w:ilvl="0">
      <w:start w:val="5"/>
      <w:numFmt w:val="decimal"/>
      <w:suff w:val="space"/>
      <w:lvlText w:val="第%1章 "/>
      <w:lvlJc w:val="left"/>
      <w:pPr>
        <w:ind w:left="340" w:firstLine="0"/>
      </w:pPr>
      <w:rPr>
        <w:rFonts w:ascii="Times New Roman" w:eastAsia="HG丸ｺﾞｼｯｸM-PRO" w:hAnsi="Times New Roman" w:hint="default"/>
        <w:b/>
        <w:i/>
        <w:spacing w:val="20"/>
      </w:rPr>
    </w:lvl>
    <w:lvl w:ilvl="1">
      <w:start w:val="1"/>
      <w:numFmt w:val="decimal"/>
      <w:suff w:val="space"/>
      <w:lvlText w:val="%2."/>
      <w:lvlJc w:val="left"/>
      <w:pPr>
        <w:ind w:left="170" w:hanging="170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340" w:hanging="17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510" w:hanging="17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680" w:hanging="170"/>
      </w:pPr>
      <w:rPr>
        <w:rFonts w:hint="eastAsia"/>
      </w:rPr>
    </w:lvl>
    <w:lvl w:ilvl="5">
      <w:start w:val="1"/>
      <w:numFmt w:val="decimalEnclosedCircle"/>
      <w:suff w:val="space"/>
      <w:lvlText w:val="%6"/>
      <w:lvlJc w:val="left"/>
      <w:pPr>
        <w:ind w:left="850" w:hanging="17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1020" w:hanging="170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1190" w:hanging="170"/>
      </w:pPr>
      <w:rPr>
        <w:rFonts w:hint="eastAsia"/>
      </w:rPr>
    </w:lvl>
    <w:lvl w:ilvl="8">
      <w:start w:val="1"/>
      <w:numFmt w:val="aiueo"/>
      <w:suff w:val="space"/>
      <w:lvlText w:val="%9."/>
      <w:lvlJc w:val="left"/>
      <w:pPr>
        <w:ind w:left="1360" w:hanging="170"/>
      </w:pPr>
      <w:rPr>
        <w:rFonts w:hint="eastAsia"/>
      </w:rPr>
    </w:lvl>
  </w:abstractNum>
  <w:abstractNum w:abstractNumId="4" w15:restartNumberingAfterBreak="0">
    <w:nsid w:val="0B6F420D"/>
    <w:multiLevelType w:val="hybridMultilevel"/>
    <w:tmpl w:val="F4865DD6"/>
    <w:lvl w:ilvl="0" w:tplc="F83E018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D2D44"/>
    <w:multiLevelType w:val="multilevel"/>
    <w:tmpl w:val="C9AAFA8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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DB06D9B"/>
    <w:multiLevelType w:val="hybridMultilevel"/>
    <w:tmpl w:val="58BA45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154E79"/>
    <w:multiLevelType w:val="hybridMultilevel"/>
    <w:tmpl w:val="2D346A18"/>
    <w:lvl w:ilvl="0" w:tplc="F980558C">
      <w:start w:val="1"/>
      <w:numFmt w:val="decimalFullWidth"/>
      <w:lvlText w:val="(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D3149B6"/>
    <w:multiLevelType w:val="hybridMultilevel"/>
    <w:tmpl w:val="041AC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9F4B9B"/>
    <w:multiLevelType w:val="hybridMultilevel"/>
    <w:tmpl w:val="A504F474"/>
    <w:lvl w:ilvl="0" w:tplc="FE3E4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06070C"/>
    <w:multiLevelType w:val="hybridMultilevel"/>
    <w:tmpl w:val="23FCE6D2"/>
    <w:lvl w:ilvl="0" w:tplc="AF7CD4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64583"/>
    <w:multiLevelType w:val="hybridMultilevel"/>
    <w:tmpl w:val="75223048"/>
    <w:lvl w:ilvl="0" w:tplc="2452BC62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E7"/>
    <w:rsid w:val="0001182B"/>
    <w:rsid w:val="00013021"/>
    <w:rsid w:val="00020133"/>
    <w:rsid w:val="00021BEA"/>
    <w:rsid w:val="00022F9F"/>
    <w:rsid w:val="00031982"/>
    <w:rsid w:val="000334C0"/>
    <w:rsid w:val="00035C18"/>
    <w:rsid w:val="000559F5"/>
    <w:rsid w:val="00063603"/>
    <w:rsid w:val="0009296D"/>
    <w:rsid w:val="0009403E"/>
    <w:rsid w:val="000C6747"/>
    <w:rsid w:val="000C7A6A"/>
    <w:rsid w:val="000D10A8"/>
    <w:rsid w:val="000E0CD5"/>
    <w:rsid w:val="000E154E"/>
    <w:rsid w:val="000E3117"/>
    <w:rsid w:val="000F5F40"/>
    <w:rsid w:val="000F6C3F"/>
    <w:rsid w:val="00102C19"/>
    <w:rsid w:val="001064AB"/>
    <w:rsid w:val="0010706B"/>
    <w:rsid w:val="00111E60"/>
    <w:rsid w:val="001121E6"/>
    <w:rsid w:val="0011640F"/>
    <w:rsid w:val="00125840"/>
    <w:rsid w:val="00130E65"/>
    <w:rsid w:val="00133C29"/>
    <w:rsid w:val="00134B57"/>
    <w:rsid w:val="00135229"/>
    <w:rsid w:val="00135267"/>
    <w:rsid w:val="001418FF"/>
    <w:rsid w:val="00145B00"/>
    <w:rsid w:val="0014718C"/>
    <w:rsid w:val="00163AC6"/>
    <w:rsid w:val="00165780"/>
    <w:rsid w:val="001801DE"/>
    <w:rsid w:val="0018107F"/>
    <w:rsid w:val="001826A9"/>
    <w:rsid w:val="001A071F"/>
    <w:rsid w:val="001A0B1A"/>
    <w:rsid w:val="001A1BC1"/>
    <w:rsid w:val="001C25D9"/>
    <w:rsid w:val="001C2EF7"/>
    <w:rsid w:val="001C549A"/>
    <w:rsid w:val="001C718E"/>
    <w:rsid w:val="001D1C64"/>
    <w:rsid w:val="001D42B0"/>
    <w:rsid w:val="001D7E05"/>
    <w:rsid w:val="001E382C"/>
    <w:rsid w:val="001E68A1"/>
    <w:rsid w:val="001F3632"/>
    <w:rsid w:val="001F7B1D"/>
    <w:rsid w:val="002024DA"/>
    <w:rsid w:val="00205053"/>
    <w:rsid w:val="00216837"/>
    <w:rsid w:val="00222934"/>
    <w:rsid w:val="00223E2B"/>
    <w:rsid w:val="002367E2"/>
    <w:rsid w:val="0024406D"/>
    <w:rsid w:val="00245902"/>
    <w:rsid w:val="00245C0C"/>
    <w:rsid w:val="00247190"/>
    <w:rsid w:val="00250021"/>
    <w:rsid w:val="002632B8"/>
    <w:rsid w:val="002729AE"/>
    <w:rsid w:val="002744EC"/>
    <w:rsid w:val="00274FA0"/>
    <w:rsid w:val="002801A8"/>
    <w:rsid w:val="00290F82"/>
    <w:rsid w:val="00291160"/>
    <w:rsid w:val="0029127B"/>
    <w:rsid w:val="002936A7"/>
    <w:rsid w:val="002A0539"/>
    <w:rsid w:val="002A2CB9"/>
    <w:rsid w:val="002A3047"/>
    <w:rsid w:val="002A4550"/>
    <w:rsid w:val="002B280D"/>
    <w:rsid w:val="002C60EB"/>
    <w:rsid w:val="002D227D"/>
    <w:rsid w:val="002E2130"/>
    <w:rsid w:val="002E4EE6"/>
    <w:rsid w:val="002F015C"/>
    <w:rsid w:val="002F08D1"/>
    <w:rsid w:val="002F1AB4"/>
    <w:rsid w:val="00313B95"/>
    <w:rsid w:val="00317A90"/>
    <w:rsid w:val="00321692"/>
    <w:rsid w:val="00321FEF"/>
    <w:rsid w:val="00326C2C"/>
    <w:rsid w:val="003402C5"/>
    <w:rsid w:val="00341E74"/>
    <w:rsid w:val="003446BF"/>
    <w:rsid w:val="00350197"/>
    <w:rsid w:val="00354290"/>
    <w:rsid w:val="00354E5D"/>
    <w:rsid w:val="003555B5"/>
    <w:rsid w:val="00356399"/>
    <w:rsid w:val="0037191B"/>
    <w:rsid w:val="003732AD"/>
    <w:rsid w:val="00376D34"/>
    <w:rsid w:val="00382016"/>
    <w:rsid w:val="00382E15"/>
    <w:rsid w:val="00392FAF"/>
    <w:rsid w:val="00395B31"/>
    <w:rsid w:val="003A611D"/>
    <w:rsid w:val="003B121A"/>
    <w:rsid w:val="003B29AD"/>
    <w:rsid w:val="003B2CBE"/>
    <w:rsid w:val="003B3F34"/>
    <w:rsid w:val="003B7658"/>
    <w:rsid w:val="003C34F9"/>
    <w:rsid w:val="003F6B9F"/>
    <w:rsid w:val="00401857"/>
    <w:rsid w:val="00404B2B"/>
    <w:rsid w:val="004078A2"/>
    <w:rsid w:val="00417ED0"/>
    <w:rsid w:val="004229DF"/>
    <w:rsid w:val="004323F4"/>
    <w:rsid w:val="00443B37"/>
    <w:rsid w:val="004468B8"/>
    <w:rsid w:val="0045503F"/>
    <w:rsid w:val="00461913"/>
    <w:rsid w:val="0047158C"/>
    <w:rsid w:val="00474C2D"/>
    <w:rsid w:val="00475157"/>
    <w:rsid w:val="00485A94"/>
    <w:rsid w:val="00492BE7"/>
    <w:rsid w:val="00494606"/>
    <w:rsid w:val="0049524F"/>
    <w:rsid w:val="004A693B"/>
    <w:rsid w:val="004B2FA6"/>
    <w:rsid w:val="004B5FC7"/>
    <w:rsid w:val="004C00D1"/>
    <w:rsid w:val="004C1786"/>
    <w:rsid w:val="004C1E80"/>
    <w:rsid w:val="004C7E4A"/>
    <w:rsid w:val="004D0466"/>
    <w:rsid w:val="004E3949"/>
    <w:rsid w:val="004F46E3"/>
    <w:rsid w:val="004F60C9"/>
    <w:rsid w:val="004F632E"/>
    <w:rsid w:val="00507635"/>
    <w:rsid w:val="00507718"/>
    <w:rsid w:val="0053093E"/>
    <w:rsid w:val="00531931"/>
    <w:rsid w:val="00554B4F"/>
    <w:rsid w:val="00561D51"/>
    <w:rsid w:val="00564D69"/>
    <w:rsid w:val="0056734D"/>
    <w:rsid w:val="00577E0D"/>
    <w:rsid w:val="00582489"/>
    <w:rsid w:val="00583C7D"/>
    <w:rsid w:val="005844DE"/>
    <w:rsid w:val="005900FE"/>
    <w:rsid w:val="00596E0E"/>
    <w:rsid w:val="00597925"/>
    <w:rsid w:val="005A1B91"/>
    <w:rsid w:val="005A7482"/>
    <w:rsid w:val="005A7FE0"/>
    <w:rsid w:val="005B270F"/>
    <w:rsid w:val="005B5741"/>
    <w:rsid w:val="005B7D15"/>
    <w:rsid w:val="005C3A9C"/>
    <w:rsid w:val="005C7627"/>
    <w:rsid w:val="005C7679"/>
    <w:rsid w:val="005C7E06"/>
    <w:rsid w:val="005D066B"/>
    <w:rsid w:val="005D56D4"/>
    <w:rsid w:val="005E1F39"/>
    <w:rsid w:val="005E260A"/>
    <w:rsid w:val="005E63C9"/>
    <w:rsid w:val="005E7D6E"/>
    <w:rsid w:val="005F1678"/>
    <w:rsid w:val="005F228A"/>
    <w:rsid w:val="005F25A1"/>
    <w:rsid w:val="00601B42"/>
    <w:rsid w:val="006057DF"/>
    <w:rsid w:val="00607CC6"/>
    <w:rsid w:val="006218CD"/>
    <w:rsid w:val="00621D65"/>
    <w:rsid w:val="00624FAE"/>
    <w:rsid w:val="006252A0"/>
    <w:rsid w:val="0062722E"/>
    <w:rsid w:val="00633EC6"/>
    <w:rsid w:val="00641C14"/>
    <w:rsid w:val="00646A80"/>
    <w:rsid w:val="00652CCD"/>
    <w:rsid w:val="00665881"/>
    <w:rsid w:val="00672017"/>
    <w:rsid w:val="00672B4B"/>
    <w:rsid w:val="00672EF7"/>
    <w:rsid w:val="0067335D"/>
    <w:rsid w:val="00691566"/>
    <w:rsid w:val="0069233C"/>
    <w:rsid w:val="006928C8"/>
    <w:rsid w:val="00693540"/>
    <w:rsid w:val="00696153"/>
    <w:rsid w:val="006A557E"/>
    <w:rsid w:val="006B2E78"/>
    <w:rsid w:val="006B321F"/>
    <w:rsid w:val="006B363D"/>
    <w:rsid w:val="006C2392"/>
    <w:rsid w:val="006D0E82"/>
    <w:rsid w:val="006E2264"/>
    <w:rsid w:val="006E5E9E"/>
    <w:rsid w:val="006E763B"/>
    <w:rsid w:val="006F59AD"/>
    <w:rsid w:val="006F5C14"/>
    <w:rsid w:val="00702253"/>
    <w:rsid w:val="007032FA"/>
    <w:rsid w:val="00704FF3"/>
    <w:rsid w:val="00722564"/>
    <w:rsid w:val="007229EC"/>
    <w:rsid w:val="007247B6"/>
    <w:rsid w:val="00735A47"/>
    <w:rsid w:val="00750792"/>
    <w:rsid w:val="00770C41"/>
    <w:rsid w:val="007745F5"/>
    <w:rsid w:val="00780BCC"/>
    <w:rsid w:val="0078510F"/>
    <w:rsid w:val="007870C4"/>
    <w:rsid w:val="00787DD2"/>
    <w:rsid w:val="00791C75"/>
    <w:rsid w:val="00797B7C"/>
    <w:rsid w:val="007A1790"/>
    <w:rsid w:val="007A19EC"/>
    <w:rsid w:val="007A29FB"/>
    <w:rsid w:val="007B1E37"/>
    <w:rsid w:val="007B3D3B"/>
    <w:rsid w:val="007B53CD"/>
    <w:rsid w:val="007C30E5"/>
    <w:rsid w:val="007E0494"/>
    <w:rsid w:val="007E65F3"/>
    <w:rsid w:val="007E7C53"/>
    <w:rsid w:val="007F00FD"/>
    <w:rsid w:val="007F1D36"/>
    <w:rsid w:val="007F5863"/>
    <w:rsid w:val="007F5C82"/>
    <w:rsid w:val="00801843"/>
    <w:rsid w:val="00802EB5"/>
    <w:rsid w:val="008205AE"/>
    <w:rsid w:val="008231BF"/>
    <w:rsid w:val="00827FC3"/>
    <w:rsid w:val="00837114"/>
    <w:rsid w:val="00837F4D"/>
    <w:rsid w:val="00850C22"/>
    <w:rsid w:val="00864909"/>
    <w:rsid w:val="00872557"/>
    <w:rsid w:val="008876DD"/>
    <w:rsid w:val="00890BD3"/>
    <w:rsid w:val="00895B9B"/>
    <w:rsid w:val="008A00DB"/>
    <w:rsid w:val="008A32B7"/>
    <w:rsid w:val="008A3D63"/>
    <w:rsid w:val="008B0590"/>
    <w:rsid w:val="008B58CE"/>
    <w:rsid w:val="008C3323"/>
    <w:rsid w:val="008D2025"/>
    <w:rsid w:val="008E22B4"/>
    <w:rsid w:val="008E4B12"/>
    <w:rsid w:val="008F0F37"/>
    <w:rsid w:val="00901CC2"/>
    <w:rsid w:val="00903797"/>
    <w:rsid w:val="00903ACE"/>
    <w:rsid w:val="00905A20"/>
    <w:rsid w:val="00914547"/>
    <w:rsid w:val="00915B44"/>
    <w:rsid w:val="00920474"/>
    <w:rsid w:val="00923450"/>
    <w:rsid w:val="0092499C"/>
    <w:rsid w:val="0092709D"/>
    <w:rsid w:val="009351D7"/>
    <w:rsid w:val="00946538"/>
    <w:rsid w:val="0097381C"/>
    <w:rsid w:val="009748DE"/>
    <w:rsid w:val="00976B19"/>
    <w:rsid w:val="00982368"/>
    <w:rsid w:val="009857B6"/>
    <w:rsid w:val="0099180B"/>
    <w:rsid w:val="00991C77"/>
    <w:rsid w:val="009936F9"/>
    <w:rsid w:val="00995010"/>
    <w:rsid w:val="009C296F"/>
    <w:rsid w:val="009C5860"/>
    <w:rsid w:val="009D3160"/>
    <w:rsid w:val="009D4860"/>
    <w:rsid w:val="009F11D1"/>
    <w:rsid w:val="00A46636"/>
    <w:rsid w:val="00A523D0"/>
    <w:rsid w:val="00A53ED0"/>
    <w:rsid w:val="00A54132"/>
    <w:rsid w:val="00A70A22"/>
    <w:rsid w:val="00A826B3"/>
    <w:rsid w:val="00A82942"/>
    <w:rsid w:val="00A86FF3"/>
    <w:rsid w:val="00A9004F"/>
    <w:rsid w:val="00A9546C"/>
    <w:rsid w:val="00AA0F02"/>
    <w:rsid w:val="00AB3071"/>
    <w:rsid w:val="00AB3540"/>
    <w:rsid w:val="00AB5FD8"/>
    <w:rsid w:val="00AC18DF"/>
    <w:rsid w:val="00AC4E00"/>
    <w:rsid w:val="00AD0F1C"/>
    <w:rsid w:val="00AD17BB"/>
    <w:rsid w:val="00AF7E31"/>
    <w:rsid w:val="00B03DA8"/>
    <w:rsid w:val="00B03FEF"/>
    <w:rsid w:val="00B11312"/>
    <w:rsid w:val="00B15B37"/>
    <w:rsid w:val="00B24D08"/>
    <w:rsid w:val="00B36CDE"/>
    <w:rsid w:val="00B36F0A"/>
    <w:rsid w:val="00B407C8"/>
    <w:rsid w:val="00B529F1"/>
    <w:rsid w:val="00B5538F"/>
    <w:rsid w:val="00B643E9"/>
    <w:rsid w:val="00B6466C"/>
    <w:rsid w:val="00B766F6"/>
    <w:rsid w:val="00B8340B"/>
    <w:rsid w:val="00B878D7"/>
    <w:rsid w:val="00B87E21"/>
    <w:rsid w:val="00BA0958"/>
    <w:rsid w:val="00BB0FB4"/>
    <w:rsid w:val="00BB685C"/>
    <w:rsid w:val="00BB71D7"/>
    <w:rsid w:val="00BC2611"/>
    <w:rsid w:val="00BC3935"/>
    <w:rsid w:val="00BD172B"/>
    <w:rsid w:val="00BE4176"/>
    <w:rsid w:val="00BF064D"/>
    <w:rsid w:val="00C04C03"/>
    <w:rsid w:val="00C04F4B"/>
    <w:rsid w:val="00C10097"/>
    <w:rsid w:val="00C12E55"/>
    <w:rsid w:val="00C24C0C"/>
    <w:rsid w:val="00C27600"/>
    <w:rsid w:val="00C34140"/>
    <w:rsid w:val="00C34B27"/>
    <w:rsid w:val="00C43ACA"/>
    <w:rsid w:val="00C4654A"/>
    <w:rsid w:val="00C51EDA"/>
    <w:rsid w:val="00C637B1"/>
    <w:rsid w:val="00C6484C"/>
    <w:rsid w:val="00C8089F"/>
    <w:rsid w:val="00C82F82"/>
    <w:rsid w:val="00C90741"/>
    <w:rsid w:val="00C921DD"/>
    <w:rsid w:val="00C92897"/>
    <w:rsid w:val="00CA7AD1"/>
    <w:rsid w:val="00CB7548"/>
    <w:rsid w:val="00CD4F63"/>
    <w:rsid w:val="00CD6959"/>
    <w:rsid w:val="00CE2B6E"/>
    <w:rsid w:val="00CE4FBB"/>
    <w:rsid w:val="00CF4319"/>
    <w:rsid w:val="00CF61B0"/>
    <w:rsid w:val="00CF77C8"/>
    <w:rsid w:val="00D00B2E"/>
    <w:rsid w:val="00D0465F"/>
    <w:rsid w:val="00D10002"/>
    <w:rsid w:val="00D1136E"/>
    <w:rsid w:val="00D11E79"/>
    <w:rsid w:val="00D22A2B"/>
    <w:rsid w:val="00D2559A"/>
    <w:rsid w:val="00D27851"/>
    <w:rsid w:val="00D27B39"/>
    <w:rsid w:val="00D32119"/>
    <w:rsid w:val="00D3397E"/>
    <w:rsid w:val="00D35539"/>
    <w:rsid w:val="00D42E0D"/>
    <w:rsid w:val="00D532B9"/>
    <w:rsid w:val="00D57CD6"/>
    <w:rsid w:val="00D60282"/>
    <w:rsid w:val="00D63CB8"/>
    <w:rsid w:val="00D660EB"/>
    <w:rsid w:val="00D6716C"/>
    <w:rsid w:val="00D67CEB"/>
    <w:rsid w:val="00D706B0"/>
    <w:rsid w:val="00D7245D"/>
    <w:rsid w:val="00D72B9D"/>
    <w:rsid w:val="00D75F8D"/>
    <w:rsid w:val="00D86DFA"/>
    <w:rsid w:val="00D9210C"/>
    <w:rsid w:val="00D927B1"/>
    <w:rsid w:val="00D945B8"/>
    <w:rsid w:val="00D96FF0"/>
    <w:rsid w:val="00DA0344"/>
    <w:rsid w:val="00DB3FAC"/>
    <w:rsid w:val="00DB4260"/>
    <w:rsid w:val="00DC3768"/>
    <w:rsid w:val="00DC4292"/>
    <w:rsid w:val="00DD0FAA"/>
    <w:rsid w:val="00DD3181"/>
    <w:rsid w:val="00DD4287"/>
    <w:rsid w:val="00DD7F0F"/>
    <w:rsid w:val="00DE2AE8"/>
    <w:rsid w:val="00DE4046"/>
    <w:rsid w:val="00DE6C70"/>
    <w:rsid w:val="00DF0C4D"/>
    <w:rsid w:val="00DF3542"/>
    <w:rsid w:val="00DF7F53"/>
    <w:rsid w:val="00E053AE"/>
    <w:rsid w:val="00E055D1"/>
    <w:rsid w:val="00E06A59"/>
    <w:rsid w:val="00E113B4"/>
    <w:rsid w:val="00E227EE"/>
    <w:rsid w:val="00E44DF5"/>
    <w:rsid w:val="00E46760"/>
    <w:rsid w:val="00E54CBF"/>
    <w:rsid w:val="00E74AAD"/>
    <w:rsid w:val="00E7546B"/>
    <w:rsid w:val="00E82740"/>
    <w:rsid w:val="00EA19C0"/>
    <w:rsid w:val="00EC115B"/>
    <w:rsid w:val="00EC1CA2"/>
    <w:rsid w:val="00ED15AB"/>
    <w:rsid w:val="00ED1836"/>
    <w:rsid w:val="00ED1AD2"/>
    <w:rsid w:val="00ED23AC"/>
    <w:rsid w:val="00ED620A"/>
    <w:rsid w:val="00EF3394"/>
    <w:rsid w:val="00EF5858"/>
    <w:rsid w:val="00F0221D"/>
    <w:rsid w:val="00F02E67"/>
    <w:rsid w:val="00F0607B"/>
    <w:rsid w:val="00F1426E"/>
    <w:rsid w:val="00F14487"/>
    <w:rsid w:val="00F245F7"/>
    <w:rsid w:val="00F27621"/>
    <w:rsid w:val="00F31B41"/>
    <w:rsid w:val="00F33E5C"/>
    <w:rsid w:val="00F345C2"/>
    <w:rsid w:val="00F406A9"/>
    <w:rsid w:val="00F43C17"/>
    <w:rsid w:val="00F4772D"/>
    <w:rsid w:val="00F67249"/>
    <w:rsid w:val="00F70C39"/>
    <w:rsid w:val="00F72742"/>
    <w:rsid w:val="00F752AE"/>
    <w:rsid w:val="00F84048"/>
    <w:rsid w:val="00F85067"/>
    <w:rsid w:val="00F8644E"/>
    <w:rsid w:val="00F92BA9"/>
    <w:rsid w:val="00F940BD"/>
    <w:rsid w:val="00FA2CE7"/>
    <w:rsid w:val="00FA31F0"/>
    <w:rsid w:val="00FA4BE6"/>
    <w:rsid w:val="00FC0247"/>
    <w:rsid w:val="00FC1FD2"/>
    <w:rsid w:val="00FC6859"/>
    <w:rsid w:val="00FD2A3C"/>
    <w:rsid w:val="00FD61FA"/>
    <w:rsid w:val="00FE08E5"/>
    <w:rsid w:val="00FE78EA"/>
    <w:rsid w:val="00FF14D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9B585-6F03-4200-B053-5FA4D75D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19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D4F63"/>
    <w:pPr>
      <w:keepNext/>
      <w:numPr>
        <w:numId w:val="1"/>
      </w:numPr>
      <w:outlineLvl w:val="0"/>
    </w:pPr>
    <w:rPr>
      <w:rFonts w:ascii="Swiss" w:eastAsia="ＭＳ ゴシック" w:hAnsi="Swiss"/>
      <w:sz w:val="24"/>
    </w:rPr>
  </w:style>
  <w:style w:type="paragraph" w:styleId="2">
    <w:name w:val="heading 2"/>
    <w:basedOn w:val="a"/>
    <w:next w:val="a"/>
    <w:qFormat/>
    <w:rsid w:val="00CD4F63"/>
    <w:pPr>
      <w:outlineLvl w:val="1"/>
    </w:pPr>
    <w:rPr>
      <w:rFonts w:ascii="Times New Roman" w:eastAsia="ＭＳ ゴシック" w:hAnsi="Times New Roman"/>
      <w:kern w:val="0"/>
      <w:sz w:val="36"/>
      <w:szCs w:val="20"/>
    </w:rPr>
  </w:style>
  <w:style w:type="paragraph" w:styleId="3">
    <w:name w:val="heading 3"/>
    <w:basedOn w:val="a"/>
    <w:next w:val="a"/>
    <w:qFormat/>
    <w:rsid w:val="00CD4F63"/>
    <w:pPr>
      <w:outlineLvl w:val="2"/>
    </w:pPr>
    <w:rPr>
      <w:rFonts w:ascii="Times New Roman" w:eastAsia="ＭＳ ゴシック" w:hAnsi="Times New Roman"/>
      <w:kern w:val="0"/>
      <w:sz w:val="32"/>
      <w:szCs w:val="20"/>
    </w:rPr>
  </w:style>
  <w:style w:type="paragraph" w:styleId="4">
    <w:name w:val="heading 4"/>
    <w:basedOn w:val="a"/>
    <w:next w:val="a"/>
    <w:qFormat/>
    <w:rsid w:val="00CD4F63"/>
    <w:pPr>
      <w:outlineLvl w:val="3"/>
    </w:pPr>
    <w:rPr>
      <w:rFonts w:ascii="Times New Roman" w:eastAsia="ＭＳ ゴシック" w:hAnsi="Times New Roman"/>
      <w:kern w:val="0"/>
      <w:sz w:val="28"/>
      <w:szCs w:val="20"/>
    </w:rPr>
  </w:style>
  <w:style w:type="paragraph" w:styleId="5">
    <w:name w:val="heading 5"/>
    <w:basedOn w:val="a"/>
    <w:next w:val="a"/>
    <w:qFormat/>
    <w:rsid w:val="00CD4F63"/>
    <w:pPr>
      <w:outlineLvl w:val="4"/>
    </w:pPr>
    <w:rPr>
      <w:rFonts w:ascii="Times New Roman" w:eastAsia="ＭＳ ゴシック" w:hAnsi="Times New Roman"/>
      <w:kern w:val="0"/>
      <w:sz w:val="24"/>
      <w:szCs w:val="20"/>
    </w:rPr>
  </w:style>
  <w:style w:type="paragraph" w:styleId="6">
    <w:name w:val="heading 6"/>
    <w:basedOn w:val="a"/>
    <w:next w:val="a"/>
    <w:qFormat/>
    <w:rsid w:val="00CD4F63"/>
    <w:pPr>
      <w:outlineLvl w:val="5"/>
    </w:pPr>
    <w:rPr>
      <w:rFonts w:ascii="Times New Roman" w:hAnsi="Times New Roman"/>
      <w:b/>
      <w:i/>
      <w:kern w:val="0"/>
      <w:szCs w:val="20"/>
    </w:rPr>
  </w:style>
  <w:style w:type="paragraph" w:styleId="7">
    <w:name w:val="heading 7"/>
    <w:basedOn w:val="a"/>
    <w:next w:val="a"/>
    <w:qFormat/>
    <w:rsid w:val="00CD4F63"/>
    <w:pPr>
      <w:outlineLvl w:val="6"/>
    </w:pPr>
    <w:rPr>
      <w:rFonts w:ascii="Times New Roman" w:hAnsi="Times New Roman"/>
      <w:b/>
      <w:i/>
      <w:kern w:val="0"/>
      <w:szCs w:val="20"/>
    </w:rPr>
  </w:style>
  <w:style w:type="paragraph" w:styleId="8">
    <w:name w:val="heading 8"/>
    <w:basedOn w:val="a"/>
    <w:next w:val="a"/>
    <w:qFormat/>
    <w:rsid w:val="00CD4F63"/>
    <w:pPr>
      <w:outlineLvl w:val="7"/>
    </w:pPr>
    <w:rPr>
      <w:rFonts w:ascii="Times New Roman" w:hAnsi="Times New Roman"/>
      <w:b/>
      <w:kern w:val="0"/>
      <w:szCs w:val="20"/>
    </w:rPr>
  </w:style>
  <w:style w:type="paragraph" w:styleId="9">
    <w:name w:val="heading 9"/>
    <w:basedOn w:val="a"/>
    <w:next w:val="a"/>
    <w:qFormat/>
    <w:rsid w:val="00CD4F63"/>
    <w:pPr>
      <w:outlineLvl w:val="8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11p">
    <w:name w:val="a4_③_強丸ｺﾞｼ11p"/>
    <w:basedOn w:val="a"/>
    <w:next w:val="b105p"/>
    <w:rsid w:val="00CD4F63"/>
    <w:pPr>
      <w:spacing w:line="240" w:lineRule="auto"/>
      <w:ind w:leftChars="200" w:left="200"/>
    </w:pPr>
    <w:rPr>
      <w:rFonts w:ascii="HG丸ｺﾞｼｯｸM-PRO" w:eastAsia="HG丸ｺﾞｼｯｸM-PRO"/>
      <w:b/>
      <w:noProof/>
      <w:kern w:val="0"/>
      <w:sz w:val="22"/>
      <w:szCs w:val="20"/>
    </w:rPr>
  </w:style>
  <w:style w:type="paragraph" w:customStyle="1" w:styleId="b105p">
    <w:name w:val="b本文_字下げ_明10.5p"/>
    <w:basedOn w:val="a"/>
    <w:rsid w:val="00CD4F63"/>
    <w:pPr>
      <w:spacing w:line="240" w:lineRule="auto"/>
      <w:ind w:leftChars="400" w:left="400" w:firstLineChars="100" w:firstLine="100"/>
    </w:pPr>
    <w:rPr>
      <w:rFonts w:ascii="ＭＳ 明朝" w:hAnsi="ＭＳ 明朝"/>
      <w:noProof/>
      <w:kern w:val="0"/>
      <w:szCs w:val="20"/>
    </w:rPr>
  </w:style>
  <w:style w:type="paragraph" w:customStyle="1" w:styleId="b105p0">
    <w:name w:val="b本文_ぶら_明10.5p"/>
    <w:basedOn w:val="a"/>
    <w:rsid w:val="00CD4F63"/>
    <w:pPr>
      <w:spacing w:line="240" w:lineRule="auto"/>
      <w:ind w:leftChars="400" w:left="500" w:hangingChars="100" w:hanging="100"/>
    </w:pPr>
    <w:rPr>
      <w:kern w:val="0"/>
      <w:szCs w:val="20"/>
    </w:rPr>
  </w:style>
  <w:style w:type="paragraph" w:customStyle="1" w:styleId="a3212p">
    <w:name w:val="a3_2)_強丸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HG丸ｺﾞｼｯｸM-PRO" w:eastAsia="HG丸ｺﾞｼｯｸM-PRO"/>
      <w:b/>
      <w:noProof/>
      <w:kern w:val="0"/>
      <w:sz w:val="24"/>
      <w:szCs w:val="20"/>
    </w:rPr>
  </w:style>
  <w:style w:type="paragraph" w:customStyle="1" w:styleId="a11116p">
    <w:name w:val="a11_1._強丸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HG丸ｺﾞｼｯｸM-PRO" w:eastAsia="HG丸ｺﾞｼｯｸM-PRO"/>
      <w:b/>
      <w:noProof/>
      <w:kern w:val="0"/>
      <w:sz w:val="32"/>
      <w:szCs w:val="20"/>
    </w:rPr>
  </w:style>
  <w:style w:type="paragraph" w:customStyle="1" w:styleId="a21114p">
    <w:name w:val="a2_1.1._強丸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HG丸ｺﾞｼｯｸM-PRO" w:eastAsia="HG丸ｺﾞｼｯｸM-PRO"/>
      <w:b/>
      <w:noProof/>
      <w:kern w:val="0"/>
      <w:sz w:val="28"/>
      <w:szCs w:val="20"/>
    </w:rPr>
  </w:style>
  <w:style w:type="paragraph" w:customStyle="1" w:styleId="d">
    <w:name w:val="d項目間"/>
    <w:basedOn w:val="a"/>
    <w:rsid w:val="00CD4F63"/>
    <w:pPr>
      <w:spacing w:line="0" w:lineRule="atLeast"/>
    </w:pPr>
    <w:rPr>
      <w:kern w:val="0"/>
      <w:sz w:val="16"/>
      <w:szCs w:val="20"/>
    </w:rPr>
  </w:style>
  <w:style w:type="paragraph" w:customStyle="1" w:styleId="d0">
    <w:name w:val="d出典"/>
    <w:basedOn w:val="a"/>
    <w:rsid w:val="00CD4F63"/>
    <w:pPr>
      <w:spacing w:line="0" w:lineRule="atLeast"/>
      <w:jc w:val="right"/>
    </w:pPr>
    <w:rPr>
      <w:rFonts w:eastAsia="HG丸ｺﾞｼｯｸM-PRO"/>
      <w:noProof/>
      <w:kern w:val="0"/>
      <w:sz w:val="16"/>
      <w:szCs w:val="20"/>
    </w:rPr>
  </w:style>
  <w:style w:type="paragraph" w:customStyle="1" w:styleId="a511p">
    <w:name w:val="a5_○_強丸ｺﾞｼ11p"/>
    <w:basedOn w:val="a"/>
    <w:next w:val="b105p"/>
    <w:rsid w:val="00CD4F63"/>
    <w:pPr>
      <w:spacing w:line="240" w:lineRule="auto"/>
      <w:ind w:leftChars="300" w:left="300"/>
    </w:pPr>
    <w:rPr>
      <w:rFonts w:ascii="HG丸ｺﾞｼｯｸM-PRO" w:eastAsia="HG丸ｺﾞｼｯｸM-PRO"/>
      <w:b/>
      <w:sz w:val="22"/>
    </w:rPr>
  </w:style>
  <w:style w:type="paragraph" w:customStyle="1" w:styleId="b105p1">
    <w:name w:val="b本文_揃え_強明10.5p"/>
    <w:basedOn w:val="b105p"/>
    <w:rsid w:val="00CD4F63"/>
    <w:pPr>
      <w:ind w:firstLineChars="0" w:firstLine="0"/>
    </w:pPr>
    <w:rPr>
      <w:b/>
    </w:rPr>
  </w:style>
  <w:style w:type="paragraph" w:customStyle="1" w:styleId="e9p">
    <w:name w:val="e箇条_ぶら_明9p"/>
    <w:basedOn w:val="a"/>
    <w:rsid w:val="00CD4F63"/>
    <w:pPr>
      <w:spacing w:line="240" w:lineRule="auto"/>
      <w:ind w:left="100" w:hangingChars="100" w:hanging="100"/>
    </w:pPr>
    <w:rPr>
      <w:sz w:val="18"/>
    </w:rPr>
  </w:style>
  <w:style w:type="paragraph" w:customStyle="1" w:styleId="e9p0">
    <w:name w:val="e箇条_字下げ_明9p"/>
    <w:basedOn w:val="a"/>
    <w:rsid w:val="00CD4F63"/>
    <w:pPr>
      <w:spacing w:line="240" w:lineRule="auto"/>
      <w:ind w:firstLineChars="100" w:firstLine="100"/>
    </w:pPr>
    <w:rPr>
      <w:sz w:val="18"/>
    </w:rPr>
  </w:style>
  <w:style w:type="paragraph" w:customStyle="1" w:styleId="c10p">
    <w:name w:val="c本文下_ぶら_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ＭＳ ゴシック"/>
      <w:sz w:val="20"/>
    </w:rPr>
  </w:style>
  <w:style w:type="paragraph" w:customStyle="1" w:styleId="e9p1">
    <w:name w:val="e箇条_揃え_明9p"/>
    <w:basedOn w:val="a"/>
    <w:rsid w:val="00CD4F63"/>
    <w:pPr>
      <w:spacing w:line="240" w:lineRule="auto"/>
    </w:pPr>
    <w:rPr>
      <w:sz w:val="18"/>
    </w:rPr>
  </w:style>
  <w:style w:type="paragraph" w:styleId="a3">
    <w:name w:val="head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4F63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(表内)"/>
    <w:basedOn w:val="a"/>
    <w:rsid w:val="00CD4F63"/>
    <w:rPr>
      <w:rFonts w:ascii="Times New Roman" w:hAnsi="Times New Roman"/>
      <w:kern w:val="0"/>
      <w:sz w:val="18"/>
      <w:szCs w:val="20"/>
    </w:rPr>
  </w:style>
  <w:style w:type="character" w:customStyle="1" w:styleId="goohl1">
    <w:name w:val="goohl1"/>
    <w:basedOn w:val="a0"/>
    <w:rsid w:val="00CD4F63"/>
  </w:style>
  <w:style w:type="character" w:customStyle="1" w:styleId="goohl0">
    <w:name w:val="goohl0"/>
    <w:basedOn w:val="a0"/>
    <w:rsid w:val="00CD4F63"/>
  </w:style>
  <w:style w:type="paragraph" w:styleId="10">
    <w:name w:val="toc 1"/>
    <w:basedOn w:val="a"/>
    <w:next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c10p0">
    <w:name w:val="c本文下_ぶら_明10p"/>
    <w:basedOn w:val="a"/>
    <w:rsid w:val="00CD4F63"/>
    <w:pPr>
      <w:spacing w:beforeLines="20" w:before="20" w:line="0" w:lineRule="atLeast"/>
      <w:ind w:leftChars="500" w:left="600" w:hangingChars="100" w:hanging="100"/>
    </w:pPr>
    <w:rPr>
      <w:sz w:val="20"/>
    </w:rPr>
  </w:style>
  <w:style w:type="paragraph" w:customStyle="1" w:styleId="c10p1">
    <w:name w:val="c本文下_ぶら_丸ｺﾞｼ10p"/>
    <w:basedOn w:val="a"/>
    <w:rsid w:val="00CD4F63"/>
    <w:pPr>
      <w:spacing w:beforeLines="20" w:before="20" w:line="0" w:lineRule="atLeast"/>
      <w:ind w:leftChars="500" w:left="600" w:hangingChars="100" w:hanging="100"/>
    </w:pPr>
    <w:rPr>
      <w:rFonts w:eastAsia="HG丸ｺﾞｼｯｸM-PRO"/>
      <w:sz w:val="20"/>
    </w:rPr>
  </w:style>
  <w:style w:type="paragraph" w:customStyle="1" w:styleId="b105p2">
    <w:name w:val="b本文_字下げ_丸ｺﾞｼ10.5p"/>
    <w:basedOn w:val="a"/>
    <w:rsid w:val="00CD4F63"/>
    <w:pPr>
      <w:spacing w:line="240" w:lineRule="auto"/>
      <w:ind w:leftChars="400" w:left="400" w:firstLineChars="100" w:firstLine="100"/>
    </w:pPr>
    <w:rPr>
      <w:rFonts w:ascii="HG丸ｺﾞｼｯｸM-PRO" w:eastAsia="HG丸ｺﾞｼｯｸM-PRO"/>
    </w:rPr>
  </w:style>
  <w:style w:type="paragraph" w:customStyle="1" w:styleId="b105p3">
    <w:name w:val="b本文_ぶら_ｺﾞｼ10.5p"/>
    <w:basedOn w:val="a"/>
    <w:rsid w:val="00CD4F63"/>
    <w:pPr>
      <w:spacing w:line="240" w:lineRule="auto"/>
      <w:ind w:leftChars="400" w:left="500" w:hangingChars="100" w:hanging="100"/>
    </w:pPr>
    <w:rPr>
      <w:rFonts w:eastAsia="ＭＳ ゴシック"/>
    </w:rPr>
  </w:style>
  <w:style w:type="paragraph" w:customStyle="1" w:styleId="b105p4">
    <w:name w:val="b本文_ぶら_丸ｺﾞｼ10.5p"/>
    <w:basedOn w:val="a"/>
    <w:rsid w:val="00CD4F63"/>
    <w:pPr>
      <w:spacing w:line="240" w:lineRule="auto"/>
      <w:ind w:leftChars="400" w:left="500" w:hangingChars="100" w:hanging="100"/>
    </w:pPr>
    <w:rPr>
      <w:rFonts w:eastAsia="HG丸ｺﾞｼｯｸM-PRO"/>
    </w:rPr>
  </w:style>
  <w:style w:type="paragraph" w:customStyle="1" w:styleId="a11116p0">
    <w:name w:val="a11_1._強ｺﾞｼ16p"/>
    <w:basedOn w:val="a"/>
    <w:next w:val="b105p"/>
    <w:rsid w:val="00CD4F63"/>
    <w:pPr>
      <w:spacing w:beforeLines="50" w:before="50" w:line="0" w:lineRule="atLeast"/>
      <w:outlineLvl w:val="1"/>
    </w:pPr>
    <w:rPr>
      <w:rFonts w:ascii="ＭＳ ゴシック" w:eastAsia="ＭＳ ゴシック"/>
      <w:b/>
      <w:sz w:val="32"/>
    </w:rPr>
  </w:style>
  <w:style w:type="paragraph" w:customStyle="1" w:styleId="a21114p0">
    <w:name w:val="a2_1.1._強ｺﾞｼ14p"/>
    <w:basedOn w:val="a"/>
    <w:next w:val="b105p"/>
    <w:rsid w:val="00CD4F63"/>
    <w:pPr>
      <w:spacing w:beforeLines="50" w:before="50" w:line="0" w:lineRule="atLeast"/>
      <w:outlineLvl w:val="2"/>
    </w:pPr>
    <w:rPr>
      <w:rFonts w:ascii="ＭＳ ゴシック" w:eastAsia="ＭＳ ゴシック"/>
      <w:b/>
      <w:sz w:val="28"/>
    </w:rPr>
  </w:style>
  <w:style w:type="paragraph" w:customStyle="1" w:styleId="a3212p0">
    <w:name w:val="a3_2)_ｺﾞｼ12p"/>
    <w:basedOn w:val="a"/>
    <w:next w:val="b105p"/>
    <w:rsid w:val="00CD4F63"/>
    <w:pPr>
      <w:spacing w:line="240" w:lineRule="auto"/>
      <w:ind w:leftChars="100" w:left="100"/>
      <w:outlineLvl w:val="3"/>
    </w:pPr>
    <w:rPr>
      <w:rFonts w:ascii="ＭＳ ゴシック" w:eastAsia="ＭＳ ゴシック"/>
      <w:sz w:val="24"/>
    </w:rPr>
  </w:style>
  <w:style w:type="paragraph" w:styleId="20">
    <w:name w:val="toc 2"/>
    <w:basedOn w:val="a"/>
    <w:next w:val="a"/>
    <w:rsid w:val="00CD4F63"/>
    <w:pPr>
      <w:spacing w:beforeLines="20" w:before="20" w:line="0" w:lineRule="atLeast"/>
      <w:ind w:leftChars="500" w:left="500" w:rightChars="300" w:right="300"/>
    </w:pPr>
    <w:rPr>
      <w:rFonts w:ascii="ＭＳ ゴシック" w:eastAsia="ＭＳ ゴシック"/>
    </w:rPr>
  </w:style>
  <w:style w:type="paragraph" w:styleId="30">
    <w:name w:val="toc 3"/>
    <w:basedOn w:val="a"/>
    <w:next w:val="a"/>
    <w:rsid w:val="00CD4F63"/>
    <w:pPr>
      <w:spacing w:line="0" w:lineRule="atLeast"/>
      <w:ind w:leftChars="700" w:left="700" w:rightChars="300" w:right="300"/>
    </w:pPr>
    <w:rPr>
      <w:rFonts w:ascii="ＭＳ 明朝"/>
      <w:sz w:val="20"/>
    </w:rPr>
  </w:style>
  <w:style w:type="paragraph" w:styleId="40">
    <w:name w:val="toc 4"/>
    <w:basedOn w:val="a"/>
    <w:next w:val="a"/>
    <w:autoRedefine/>
    <w:rsid w:val="00CD4F63"/>
    <w:pPr>
      <w:spacing w:line="0" w:lineRule="atLeast"/>
      <w:ind w:leftChars="800" w:left="800" w:rightChars="300" w:right="300"/>
    </w:pPr>
    <w:rPr>
      <w:rFonts w:ascii="ＭＳ 明朝"/>
      <w:sz w:val="20"/>
    </w:rPr>
  </w:style>
  <w:style w:type="character" w:styleId="a6">
    <w:name w:val="Hyperlink"/>
    <w:rsid w:val="00CD4F63"/>
    <w:rPr>
      <w:color w:val="0000FF"/>
      <w:u w:val="single"/>
    </w:rPr>
  </w:style>
  <w:style w:type="character" w:styleId="a7">
    <w:name w:val="page number"/>
    <w:basedOn w:val="a0"/>
    <w:rsid w:val="00CD4F63"/>
  </w:style>
  <w:style w:type="paragraph" w:customStyle="1" w:styleId="a00">
    <w:name w:val="a0_0_標準"/>
    <w:basedOn w:val="a"/>
    <w:rsid w:val="00D32119"/>
    <w:pPr>
      <w:outlineLvl w:val="0"/>
    </w:pPr>
  </w:style>
  <w:style w:type="paragraph" w:customStyle="1" w:styleId="a411p0">
    <w:name w:val="a4_③_ｺﾞｼ11p"/>
    <w:basedOn w:val="a"/>
    <w:next w:val="b105p"/>
    <w:rsid w:val="00CD4F63"/>
    <w:pPr>
      <w:spacing w:line="240" w:lineRule="auto"/>
      <w:ind w:leftChars="200" w:left="200"/>
    </w:pPr>
    <w:rPr>
      <w:rFonts w:ascii="ＭＳ ゴシック" w:eastAsia="ＭＳ ゴシック"/>
      <w:sz w:val="22"/>
    </w:rPr>
  </w:style>
  <w:style w:type="paragraph" w:customStyle="1" w:styleId="a511p0">
    <w:name w:val="a5_○_ｺﾞｼ11p"/>
    <w:basedOn w:val="a"/>
    <w:next w:val="b105p"/>
    <w:rsid w:val="00CD4F63"/>
    <w:pPr>
      <w:spacing w:line="240" w:lineRule="auto"/>
      <w:ind w:leftChars="300" w:left="300"/>
    </w:pPr>
    <w:rPr>
      <w:rFonts w:ascii="ＭＳ ゴシック" w:eastAsia="ＭＳ ゴシック"/>
      <w:sz w:val="22"/>
    </w:rPr>
  </w:style>
  <w:style w:type="paragraph" w:customStyle="1" w:styleId="a01">
    <w:name w:val="a0_1_章立て"/>
    <w:basedOn w:val="a"/>
    <w:rsid w:val="00CD4F63"/>
    <w:pPr>
      <w:wordWrap w:val="0"/>
      <w:jc w:val="right"/>
      <w:outlineLvl w:val="0"/>
    </w:pPr>
    <w:rPr>
      <w:rFonts w:ascii="HG丸ｺﾞｼｯｸM-PRO" w:eastAsia="HG丸ｺﾞｼｯｸM-PRO"/>
      <w:b/>
      <w:i/>
      <w:iCs/>
      <w:noProof/>
      <w:sz w:val="40"/>
    </w:rPr>
  </w:style>
  <w:style w:type="paragraph" w:customStyle="1" w:styleId="a02">
    <w:name w:val="a0_2_別添"/>
    <w:basedOn w:val="a01"/>
    <w:rsid w:val="00CD4F63"/>
  </w:style>
  <w:style w:type="paragraph" w:customStyle="1" w:styleId="a03">
    <w:name w:val="a0_3_別添目次用"/>
    <w:basedOn w:val="a"/>
    <w:rsid w:val="00CD4F63"/>
    <w:pPr>
      <w:spacing w:beforeLines="100" w:before="100" w:line="0" w:lineRule="atLeast"/>
      <w:ind w:leftChars="300" w:left="300" w:rightChars="300" w:right="300"/>
    </w:pPr>
    <w:rPr>
      <w:rFonts w:ascii="HGP創英角ｺﾞｼｯｸUB" w:eastAsia="HGP創英角ｺﾞｼｯｸUB"/>
      <w:sz w:val="22"/>
    </w:rPr>
  </w:style>
  <w:style w:type="paragraph" w:customStyle="1" w:styleId="d1">
    <w:name w:val="d■図表"/>
    <w:basedOn w:val="a"/>
    <w:rsid w:val="00CD4F63"/>
    <w:pPr>
      <w:adjustRightInd/>
      <w:spacing w:line="240" w:lineRule="auto"/>
      <w:ind w:leftChars="400" w:left="400"/>
      <w:textAlignment w:val="auto"/>
    </w:pPr>
    <w:rPr>
      <w:rFonts w:eastAsia="HG丸ｺﾞｼｯｸM-PRO"/>
    </w:rPr>
  </w:style>
  <w:style w:type="paragraph" w:customStyle="1" w:styleId="a10HGSUB18p">
    <w:name w:val="a10_章_HGS創英角ｺﾞｼUB18p"/>
    <w:basedOn w:val="a"/>
    <w:next w:val="a11116p"/>
    <w:rsid w:val="00CD4F63"/>
    <w:pPr>
      <w:spacing w:beforeLines="50" w:before="50" w:line="0" w:lineRule="atLeast"/>
    </w:pPr>
    <w:rPr>
      <w:rFonts w:ascii="HGS創英角ｺﾞｼｯｸUB" w:eastAsia="HGS創英角ｺﾞｼｯｸUB"/>
      <w:noProof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Note Heading"/>
    <w:basedOn w:val="a"/>
    <w:next w:val="a"/>
    <w:link w:val="a9"/>
    <w:rsid w:val="00CD4F63"/>
    <w:pPr>
      <w:spacing w:line="240" w:lineRule="auto"/>
      <w:jc w:val="center"/>
    </w:pPr>
    <w:rPr>
      <w:rFonts w:ascii="ＭＳ 明朝" w:hAnsi="Times New Roman"/>
      <w:color w:val="000000"/>
      <w:kern w:val="0"/>
      <w:sz w:val="24"/>
    </w:rPr>
  </w:style>
  <w:style w:type="character" w:customStyle="1" w:styleId="a9">
    <w:name w:val="記 (文字)"/>
    <w:link w:val="a8"/>
    <w:rsid w:val="00CD4F63"/>
    <w:rPr>
      <w:rFonts w:ascii="ＭＳ 明朝" w:eastAsia="ＭＳ 明朝"/>
      <w:color w:val="000000"/>
      <w:sz w:val="24"/>
      <w:szCs w:val="24"/>
      <w:lang w:val="en-US" w:eastAsia="ja-JP" w:bidi="ar-SA"/>
    </w:rPr>
  </w:style>
  <w:style w:type="paragraph" w:customStyle="1" w:styleId="a5HGSUB11p">
    <w:name w:val="a5_▼_HGS創英角ｺﾞｼUB11p"/>
    <w:basedOn w:val="a511p"/>
    <w:next w:val="b105p"/>
    <w:qFormat/>
    <w:rsid w:val="00CD4F63"/>
    <w:rPr>
      <w:rFonts w:ascii="HG創英角ｺﾞｼｯｸUB" w:eastAsia="HGS創英角ｺﾞｼｯｸUB"/>
      <w:b w:val="0"/>
    </w:rPr>
  </w:style>
  <w:style w:type="table" w:styleId="aa">
    <w:name w:val="Table Grid"/>
    <w:basedOn w:val="a1"/>
    <w:rsid w:val="00A70A2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BB0FB4"/>
    <w:pPr>
      <w:jc w:val="right"/>
    </w:pPr>
    <w:rPr>
      <w:szCs w:val="21"/>
    </w:rPr>
  </w:style>
  <w:style w:type="paragraph" w:styleId="ac">
    <w:name w:val="Document Map"/>
    <w:basedOn w:val="a"/>
    <w:link w:val="ad"/>
    <w:rsid w:val="00BA095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BA0958"/>
    <w:rPr>
      <w:rFonts w:ascii="MS UI Gothic" w:eastAsia="MS UI Gothic"/>
      <w:kern w:val="2"/>
      <w:sz w:val="18"/>
      <w:szCs w:val="18"/>
    </w:rPr>
  </w:style>
  <w:style w:type="paragraph" w:customStyle="1" w:styleId="000">
    <w:name w:val="000"/>
    <w:basedOn w:val="a"/>
    <w:qFormat/>
    <w:rsid w:val="00D3211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box\&#23431;&#22810;&#27941;&#30010;&#20849;&#26377;\02.&#32068;&#32340;&#20849;&#26377;\08.&#22320;&#22495;&#25972;&#20633;&#35506;\&#34276;&#21407;\&#26223;&#35251;&#12487;&#12540;&#12479;&#65288;&#65320;&#65328;&#22793;&#26356;&#65289;\&#26223;&#35251;&#12487;&#12540;&#12479;&#65288;&#65320;&#65328;&#22793;&#26356;&#65289;\(4)-1%20&#26223;&#35251;&#35336;&#30011;&#21306;&#22495;&#20869;&#34892;&#28858;&#23626;&#2098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(4)-1 景観計画区域内行為届出書.dotx</Template>
  <TotalTime>0</TotalTime>
  <Pages>4</Pages>
  <Words>1773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様式1号（第5条関係）</vt:lpstr>
      <vt:lpstr>様式1号（第5条関係）</vt:lpstr>
    </vt:vector>
  </TitlesOfParts>
  <Company>宇多津町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様式1号（第5条関係）</dc:title>
  <dc:subject/>
  <dc:creator>藤原 敬也</dc:creator>
  <cp:keywords/>
  <dc:description/>
  <cp:lastModifiedBy>藤原 敬也</cp:lastModifiedBy>
  <cp:revision>1</cp:revision>
  <cp:lastPrinted>2012-02-21T05:30:00Z</cp:lastPrinted>
  <dcterms:created xsi:type="dcterms:W3CDTF">2025-07-02T07:25:00Z</dcterms:created>
  <dcterms:modified xsi:type="dcterms:W3CDTF">2025-07-02T07:25:00Z</dcterms:modified>
</cp:coreProperties>
</file>