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C0" w:rsidRPr="00B766F6" w:rsidRDefault="000334C0" w:rsidP="0009403E">
      <w:pPr>
        <w:pStyle w:val="000"/>
      </w:pPr>
      <w:bookmarkStart w:id="0" w:name="_GoBack"/>
      <w:bookmarkEnd w:id="0"/>
      <w:r w:rsidRPr="00B766F6">
        <w:rPr>
          <w:rFonts w:hint="eastAsia"/>
        </w:rPr>
        <w:t>様式</w:t>
      </w:r>
      <w:r w:rsidR="00DF0C4D" w:rsidRPr="00B766F6">
        <w:rPr>
          <w:rFonts w:hint="eastAsia"/>
        </w:rPr>
        <w:t>第</w:t>
      </w:r>
      <w:r w:rsidR="00DF0C4D" w:rsidRPr="00B766F6">
        <w:rPr>
          <w:rFonts w:hint="eastAsia"/>
        </w:rPr>
        <w:t>11</w:t>
      </w:r>
      <w:r w:rsidRPr="00B766F6">
        <w:rPr>
          <w:rFonts w:hint="eastAsia"/>
        </w:rPr>
        <w:t>号（</w:t>
      </w:r>
      <w:r w:rsidR="00B87E21" w:rsidRPr="00B766F6">
        <w:rPr>
          <w:rFonts w:hint="eastAsia"/>
        </w:rPr>
        <w:t>第</w:t>
      </w:r>
      <w:r w:rsidR="00B87E21" w:rsidRPr="00B766F6">
        <w:rPr>
          <w:rFonts w:hint="eastAsia"/>
        </w:rPr>
        <w:t>13</w:t>
      </w:r>
      <w:r w:rsidRPr="00B766F6">
        <w:rPr>
          <w:rFonts w:hint="eastAsia"/>
        </w:rPr>
        <w:t>条関係）</w:t>
      </w:r>
    </w:p>
    <w:p w:rsidR="000334C0" w:rsidRPr="00B766F6" w:rsidRDefault="000334C0" w:rsidP="00D32119">
      <w:pPr>
        <w:pStyle w:val="000"/>
      </w:pPr>
    </w:p>
    <w:p w:rsidR="000334C0" w:rsidRPr="00B766F6" w:rsidRDefault="000334C0" w:rsidP="000334C0">
      <w:pPr>
        <w:autoSpaceDE w:val="0"/>
        <w:autoSpaceDN w:val="0"/>
        <w:jc w:val="center"/>
        <w:rPr>
          <w:rFonts w:ascii="ＭＳ 明朝"/>
          <w:snapToGrid w:val="0"/>
          <w:szCs w:val="21"/>
        </w:rPr>
      </w:pPr>
      <w:r w:rsidRPr="00B766F6">
        <w:rPr>
          <w:rFonts w:ascii="ＭＳ 明朝" w:hint="eastAsia"/>
          <w:snapToGrid w:val="0"/>
          <w:szCs w:val="21"/>
        </w:rPr>
        <w:t>景観計画区域内行為完了届</w:t>
      </w:r>
    </w:p>
    <w:tbl>
      <w:tblPr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838"/>
        <w:gridCol w:w="2572"/>
        <w:gridCol w:w="420"/>
        <w:gridCol w:w="4028"/>
      </w:tblGrid>
      <w:tr w:rsidR="000334C0" w:rsidRPr="00B766F6">
        <w:trPr>
          <w:trHeight w:val="3930"/>
        </w:trPr>
        <w:tc>
          <w:tcPr>
            <w:tcW w:w="92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337" w:rsidRDefault="00532337" w:rsidP="00FF32D6">
            <w:pPr>
              <w:jc w:val="right"/>
              <w:rPr>
                <w:szCs w:val="21"/>
              </w:rPr>
            </w:pPr>
          </w:p>
          <w:p w:rsidR="000334C0" w:rsidRPr="00B766F6" w:rsidRDefault="000334C0" w:rsidP="00FF32D6">
            <w:pPr>
              <w:jc w:val="right"/>
              <w:rPr>
                <w:szCs w:val="21"/>
              </w:rPr>
            </w:pPr>
            <w:r w:rsidRPr="00B766F6">
              <w:rPr>
                <w:rFonts w:hint="eastAsia"/>
                <w:szCs w:val="21"/>
              </w:rPr>
              <w:t xml:space="preserve">年　</w:t>
            </w:r>
            <w:r w:rsidR="0045503F" w:rsidRPr="00B766F6">
              <w:rPr>
                <w:rFonts w:hint="eastAsia"/>
                <w:szCs w:val="21"/>
              </w:rPr>
              <w:t xml:space="preserve">　</w:t>
            </w:r>
            <w:r w:rsidRPr="00B766F6">
              <w:rPr>
                <w:rFonts w:hint="eastAsia"/>
                <w:szCs w:val="21"/>
              </w:rPr>
              <w:t xml:space="preserve">　月　</w:t>
            </w:r>
            <w:r w:rsidR="0045503F" w:rsidRPr="00B766F6">
              <w:rPr>
                <w:rFonts w:hint="eastAsia"/>
                <w:szCs w:val="21"/>
              </w:rPr>
              <w:t xml:space="preserve">　</w:t>
            </w:r>
            <w:r w:rsidRPr="00B766F6">
              <w:rPr>
                <w:rFonts w:hint="eastAsia"/>
                <w:szCs w:val="21"/>
              </w:rPr>
              <w:t xml:space="preserve">　日</w:t>
            </w:r>
          </w:p>
          <w:p w:rsidR="000334C0" w:rsidRDefault="000334C0" w:rsidP="00FF32D6">
            <w:pPr>
              <w:ind w:firstLineChars="100" w:firstLine="210"/>
              <w:rPr>
                <w:szCs w:val="21"/>
              </w:rPr>
            </w:pPr>
            <w:r w:rsidRPr="00B766F6">
              <w:rPr>
                <w:rFonts w:hint="eastAsia"/>
                <w:szCs w:val="21"/>
              </w:rPr>
              <w:t xml:space="preserve">宇多津町長　</w:t>
            </w:r>
            <w:r w:rsidR="008822EA">
              <w:rPr>
                <w:rFonts w:hint="eastAsia"/>
                <w:szCs w:val="21"/>
              </w:rPr>
              <w:t>殿</w:t>
            </w:r>
          </w:p>
          <w:p w:rsidR="00631760" w:rsidRPr="00B766F6" w:rsidRDefault="00631760" w:rsidP="00FF32D6">
            <w:pPr>
              <w:ind w:firstLineChars="100" w:firstLine="210"/>
              <w:rPr>
                <w:szCs w:val="21"/>
              </w:rPr>
            </w:pPr>
          </w:p>
          <w:p w:rsidR="000334C0" w:rsidRPr="00B766F6" w:rsidRDefault="000334C0" w:rsidP="000334C0">
            <w:pPr>
              <w:spacing w:line="240" w:lineRule="auto"/>
              <w:ind w:leftChars="2800" w:left="5880"/>
              <w:rPr>
                <w:szCs w:val="21"/>
              </w:rPr>
            </w:pPr>
            <w:r w:rsidRPr="00B766F6">
              <w:rPr>
                <w:rFonts w:hint="eastAsia"/>
                <w:szCs w:val="21"/>
              </w:rPr>
              <w:t xml:space="preserve">住所　　　　　　　　　　　　　</w:t>
            </w:r>
          </w:p>
          <w:p w:rsidR="000334C0" w:rsidRPr="00B766F6" w:rsidRDefault="00243831" w:rsidP="000334C0">
            <w:pPr>
              <w:spacing w:line="240" w:lineRule="auto"/>
              <w:ind w:leftChars="2300" w:left="48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届出者　　氏名　　　　　　　　　　　　　</w:t>
            </w:r>
          </w:p>
          <w:p w:rsidR="000334C0" w:rsidRPr="00B766F6" w:rsidRDefault="000334C0" w:rsidP="000334C0">
            <w:pPr>
              <w:spacing w:line="240" w:lineRule="auto"/>
              <w:ind w:leftChars="2800" w:left="5880"/>
              <w:rPr>
                <w:szCs w:val="21"/>
              </w:rPr>
            </w:pPr>
            <w:r w:rsidRPr="00B766F6">
              <w:rPr>
                <w:rFonts w:hint="eastAsia"/>
                <w:szCs w:val="21"/>
              </w:rPr>
              <w:t>電話</w:t>
            </w:r>
          </w:p>
          <w:p w:rsidR="000334C0" w:rsidRPr="00B766F6" w:rsidRDefault="00243831" w:rsidP="000334C0">
            <w:pPr>
              <w:spacing w:line="240" w:lineRule="auto"/>
              <w:rPr>
                <w:sz w:val="18"/>
                <w:szCs w:val="18"/>
              </w:rPr>
            </w:pPr>
            <w:r w:rsidRPr="00B766F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57150</wp:posOffset>
                      </wp:positionV>
                      <wp:extent cx="2858770" cy="341630"/>
                      <wp:effectExtent l="12700" t="5715" r="5080" b="508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8770" cy="3416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A1AC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234.6pt;margin-top:4.5pt;width:225.1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0334C0" w:rsidRPr="00B766F6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0334C0" w:rsidRPr="00B766F6">
              <w:rPr>
                <w:rFonts w:hint="eastAsia"/>
                <w:sz w:val="18"/>
                <w:szCs w:val="18"/>
              </w:rPr>
              <w:t>法人その他の団体にあっては、その主たる事務所の</w:t>
            </w:r>
          </w:p>
          <w:p w:rsidR="000334C0" w:rsidRPr="00B766F6" w:rsidRDefault="000334C0" w:rsidP="000334C0">
            <w:pPr>
              <w:spacing w:line="240" w:lineRule="auto"/>
              <w:rPr>
                <w:sz w:val="18"/>
                <w:szCs w:val="18"/>
              </w:rPr>
            </w:pPr>
            <w:r w:rsidRPr="00B766F6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所在地、名称及び代表者氏名を記入してください。</w:t>
            </w:r>
          </w:p>
          <w:p w:rsidR="000334C0" w:rsidRPr="00B766F6" w:rsidRDefault="000334C0" w:rsidP="000334C0">
            <w:pPr>
              <w:spacing w:line="240" w:lineRule="auto"/>
              <w:rPr>
                <w:szCs w:val="21"/>
              </w:rPr>
            </w:pPr>
          </w:p>
          <w:p w:rsidR="000334C0" w:rsidRPr="00B766F6" w:rsidRDefault="000334C0" w:rsidP="00CA7AD1">
            <w:pPr>
              <w:rPr>
                <w:szCs w:val="21"/>
              </w:rPr>
            </w:pPr>
            <w:r w:rsidRPr="00B766F6">
              <w:rPr>
                <w:rFonts w:hint="eastAsia"/>
                <w:szCs w:val="21"/>
              </w:rPr>
              <w:t xml:space="preserve">　</w:t>
            </w:r>
            <w:r w:rsidR="004F60C9" w:rsidRPr="00B766F6">
              <w:rPr>
                <w:rFonts w:hint="eastAsia"/>
                <w:szCs w:val="21"/>
              </w:rPr>
              <w:t>景観法第</w:t>
            </w:r>
            <w:r w:rsidR="004F60C9" w:rsidRPr="00B766F6">
              <w:rPr>
                <w:rFonts w:hint="eastAsia"/>
                <w:szCs w:val="21"/>
              </w:rPr>
              <w:t>16</w:t>
            </w:r>
            <w:r w:rsidR="004F60C9" w:rsidRPr="00B766F6">
              <w:rPr>
                <w:rFonts w:hint="eastAsia"/>
                <w:szCs w:val="21"/>
              </w:rPr>
              <w:t>条の届出行為が完了したので、</w:t>
            </w:r>
            <w:r w:rsidRPr="00B766F6">
              <w:rPr>
                <w:rFonts w:hint="eastAsia"/>
                <w:szCs w:val="21"/>
              </w:rPr>
              <w:t>宇多津町景観条例第</w:t>
            </w:r>
            <w:r w:rsidR="00BB0FB4" w:rsidRPr="00B766F6">
              <w:rPr>
                <w:rFonts w:hint="eastAsia"/>
                <w:szCs w:val="21"/>
              </w:rPr>
              <w:t>18</w:t>
            </w:r>
            <w:r w:rsidRPr="00B766F6">
              <w:rPr>
                <w:rFonts w:hint="eastAsia"/>
                <w:szCs w:val="21"/>
              </w:rPr>
              <w:t>条第１項の規定により次のとおり届</w:t>
            </w:r>
            <w:r w:rsidR="006F5C14" w:rsidRPr="00B766F6">
              <w:rPr>
                <w:rFonts w:hint="eastAsia"/>
                <w:szCs w:val="21"/>
              </w:rPr>
              <w:t>け</w:t>
            </w:r>
            <w:r w:rsidRPr="00B766F6">
              <w:rPr>
                <w:rFonts w:hint="eastAsia"/>
                <w:szCs w:val="21"/>
              </w:rPr>
              <w:t>出ます。</w:t>
            </w:r>
          </w:p>
        </w:tc>
      </w:tr>
      <w:tr w:rsidR="000334C0" w:rsidRPr="00B766F6">
        <w:trPr>
          <w:trHeight w:val="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0334C0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行為の種類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0334C0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　建築物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EF5858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□ 新築　□ 増築　□ 改築　□ 移転　□ 外観の変更　</w:t>
            </w:r>
          </w:p>
        </w:tc>
      </w:tr>
      <w:tr w:rsidR="000334C0" w:rsidRPr="00B766F6">
        <w:trPr>
          <w:trHeight w:val="8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0334C0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0334C0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　工作物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EF5858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□ 新築　□ 増築　□ 改築　□ 移転　□ 外観の変更　</w:t>
            </w:r>
          </w:p>
        </w:tc>
      </w:tr>
      <w:tr w:rsidR="000334C0" w:rsidRPr="00B766F6">
        <w:trPr>
          <w:trHeight w:val="8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0334C0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0334C0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　開発行為</w:t>
            </w:r>
          </w:p>
        </w:tc>
      </w:tr>
      <w:tr w:rsidR="000334C0" w:rsidRPr="00B766F6">
        <w:trPr>
          <w:trHeight w:val="8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0334C0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0334C0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　土地の開墾、土石の採取、鉱物の採取その他の土地の形質の変更</w:t>
            </w:r>
          </w:p>
        </w:tc>
      </w:tr>
      <w:tr w:rsidR="002024DA" w:rsidRPr="00B766F6">
        <w:trPr>
          <w:trHeight w:val="315"/>
        </w:trPr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4DA" w:rsidRPr="00B766F6" w:rsidRDefault="002024DA" w:rsidP="002024DA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行為の場所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A" w:rsidRPr="00B766F6" w:rsidRDefault="002024DA" w:rsidP="002024DA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宇多津町　　　　　　　　　　　　　　番地</w:t>
            </w:r>
          </w:p>
        </w:tc>
      </w:tr>
      <w:tr w:rsidR="002024DA" w:rsidRPr="00B766F6">
        <w:trPr>
          <w:trHeight w:val="136"/>
        </w:trPr>
        <w:tc>
          <w:tcPr>
            <w:tcW w:w="2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A" w:rsidRPr="00B766F6" w:rsidRDefault="002024DA" w:rsidP="002024DA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A" w:rsidRPr="00B766F6" w:rsidRDefault="002024DA" w:rsidP="005C7627">
            <w:pPr>
              <w:autoSpaceDE w:val="0"/>
              <w:autoSpaceDN w:val="0"/>
              <w:snapToGrid w:val="0"/>
              <w:spacing w:beforeLines="10" w:before="36" w:afterLines="10" w:after="36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景観形成重点区</w:t>
            </w:r>
            <w:r w:rsidR="00CA7AD1">
              <w:rPr>
                <w:rFonts w:ascii="ＭＳ 明朝" w:hint="eastAsia"/>
                <w:snapToGrid w:val="0"/>
                <w:szCs w:val="21"/>
              </w:rPr>
              <w:t>域</w:t>
            </w:r>
            <w:r w:rsidR="0045503F" w:rsidRPr="00B766F6">
              <w:rPr>
                <w:rFonts w:ascii="ＭＳ 明朝" w:hint="eastAsia"/>
                <w:snapToGrid w:val="0"/>
                <w:szCs w:val="21"/>
              </w:rPr>
              <w:t xml:space="preserve">　　□ 区域内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□ 区域外</w:t>
            </w:r>
          </w:p>
        </w:tc>
      </w:tr>
      <w:tr w:rsidR="000334C0" w:rsidRPr="00B766F6">
        <w:trPr>
          <w:trHeight w:val="82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0334C0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条例第</w:t>
            </w:r>
            <w:r w:rsidR="009857B6" w:rsidRPr="00B766F6">
              <w:rPr>
                <w:rFonts w:ascii="ＭＳ 明朝" w:hint="eastAsia"/>
                <w:snapToGrid w:val="0"/>
                <w:szCs w:val="21"/>
              </w:rPr>
              <w:t>12</w:t>
            </w:r>
            <w:r w:rsidRPr="00B766F6">
              <w:rPr>
                <w:rFonts w:ascii="ＭＳ 明朝" w:hint="eastAsia"/>
                <w:snapToGrid w:val="0"/>
                <w:szCs w:val="21"/>
              </w:rPr>
              <w:t>条の</w:t>
            </w:r>
            <w:r w:rsidR="009857B6" w:rsidRPr="00B766F6">
              <w:rPr>
                <w:rFonts w:ascii="ＭＳ 明朝" w:hint="eastAsia"/>
                <w:snapToGrid w:val="0"/>
                <w:szCs w:val="21"/>
              </w:rPr>
              <w:t>事前協議の有無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B87E21" w:rsidP="00633EC6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</w:t>
            </w:r>
            <w:r w:rsidR="006F5C14" w:rsidRPr="00B766F6">
              <w:rPr>
                <w:rFonts w:ascii="ＭＳ 明朝" w:hint="eastAsia"/>
                <w:snapToGrid w:val="0"/>
                <w:szCs w:val="21"/>
              </w:rPr>
              <w:t xml:space="preserve"> 有</w:t>
            </w:r>
            <w:r w:rsidR="000334C0"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="00633EC6">
              <w:rPr>
                <w:rFonts w:ascii="ＭＳ 明朝" w:hint="eastAsia"/>
                <w:snapToGrid w:val="0"/>
                <w:szCs w:val="21"/>
              </w:rPr>
              <w:t xml:space="preserve">（　　年　　月　　日）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>・　□</w:t>
            </w:r>
            <w:r w:rsidR="006F5C14" w:rsidRPr="00B766F6">
              <w:rPr>
                <w:rFonts w:ascii="ＭＳ 明朝" w:hint="eastAsia"/>
                <w:snapToGrid w:val="0"/>
                <w:szCs w:val="21"/>
              </w:rPr>
              <w:t>無</w:t>
            </w:r>
          </w:p>
        </w:tc>
      </w:tr>
      <w:tr w:rsidR="000334C0" w:rsidRPr="00B766F6">
        <w:trPr>
          <w:trHeight w:val="82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0334C0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法第16条第</w:t>
            </w:r>
            <w:r w:rsidR="00AB3540" w:rsidRPr="00B766F6">
              <w:rPr>
                <w:rFonts w:ascii="ＭＳ 明朝" w:hint="eastAsia"/>
                <w:snapToGrid w:val="0"/>
                <w:szCs w:val="21"/>
              </w:rPr>
              <w:t>１</w:t>
            </w:r>
            <w:r w:rsidRPr="00B766F6">
              <w:rPr>
                <w:rFonts w:ascii="ＭＳ 明朝" w:hint="eastAsia"/>
                <w:snapToGrid w:val="0"/>
                <w:szCs w:val="21"/>
              </w:rPr>
              <w:t>項の規定による届出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0334C0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年　　</w:t>
            </w:r>
            <w:r w:rsidR="00AB3540"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月　</w:t>
            </w:r>
            <w:r w:rsidR="00AB3540"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　日</w:t>
            </w:r>
          </w:p>
        </w:tc>
      </w:tr>
      <w:tr w:rsidR="000334C0" w:rsidRPr="00B766F6">
        <w:trPr>
          <w:trHeight w:val="82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0334C0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法第16条第</w:t>
            </w:r>
            <w:r w:rsidR="00AB3540" w:rsidRPr="00B766F6">
              <w:rPr>
                <w:rFonts w:ascii="ＭＳ 明朝" w:hint="eastAsia"/>
                <w:snapToGrid w:val="0"/>
                <w:szCs w:val="21"/>
              </w:rPr>
              <w:t>２</w:t>
            </w:r>
            <w:r w:rsidRPr="00B766F6">
              <w:rPr>
                <w:rFonts w:ascii="ＭＳ 明朝" w:hint="eastAsia"/>
                <w:snapToGrid w:val="0"/>
                <w:szCs w:val="21"/>
              </w:rPr>
              <w:t>項の規定による届出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0334C0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年　　</w:t>
            </w:r>
            <w:r w:rsidR="00AB3540"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月　</w:t>
            </w:r>
            <w:r w:rsidR="00AB3540"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　日</w:t>
            </w:r>
          </w:p>
        </w:tc>
      </w:tr>
      <w:tr w:rsidR="000334C0" w:rsidRPr="00B766F6">
        <w:trPr>
          <w:trHeight w:val="82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5C7627" w:rsidP="000334C0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条例施行</w:t>
            </w:r>
            <w:r w:rsidR="00AB3540" w:rsidRPr="00B766F6">
              <w:rPr>
                <w:rFonts w:ascii="ＭＳ 明朝" w:hint="eastAsia"/>
                <w:snapToGrid w:val="0"/>
                <w:szCs w:val="21"/>
              </w:rPr>
              <w:t>規則</w:t>
            </w:r>
            <w:r w:rsidR="000334C0" w:rsidRPr="00B766F6">
              <w:rPr>
                <w:rFonts w:ascii="ＭＳ 明朝" w:hint="eastAsia"/>
                <w:snapToGrid w:val="0"/>
                <w:szCs w:val="21"/>
              </w:rPr>
              <w:t>第</w:t>
            </w:r>
            <w:r w:rsidRPr="00B766F6">
              <w:rPr>
                <w:rFonts w:ascii="ＭＳ 明朝" w:hint="eastAsia"/>
                <w:snapToGrid w:val="0"/>
                <w:szCs w:val="21"/>
              </w:rPr>
              <w:t>12</w:t>
            </w:r>
            <w:r w:rsidR="000334C0" w:rsidRPr="00B766F6">
              <w:rPr>
                <w:rFonts w:ascii="ＭＳ 明朝" w:hint="eastAsia"/>
                <w:snapToGrid w:val="0"/>
                <w:szCs w:val="21"/>
              </w:rPr>
              <w:t>条の規定による</w:t>
            </w:r>
            <w:r w:rsidRPr="00B766F6">
              <w:rPr>
                <w:rFonts w:ascii="ＭＳ 明朝" w:hint="eastAsia"/>
                <w:snapToGrid w:val="0"/>
                <w:szCs w:val="21"/>
              </w:rPr>
              <w:t>行為制限</w:t>
            </w:r>
            <w:r w:rsidR="000334C0" w:rsidRPr="00B766F6">
              <w:rPr>
                <w:rFonts w:ascii="ＭＳ 明朝" w:hint="eastAsia"/>
                <w:snapToGrid w:val="0"/>
                <w:szCs w:val="21"/>
              </w:rPr>
              <w:t>適合</w:t>
            </w:r>
            <w:r w:rsidR="009857B6" w:rsidRPr="00B766F6">
              <w:rPr>
                <w:rFonts w:ascii="ＭＳ 明朝" w:hint="eastAsia"/>
                <w:snapToGrid w:val="0"/>
                <w:szCs w:val="21"/>
              </w:rPr>
              <w:t>通知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AB3540" w:rsidP="000334C0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年　</w:t>
            </w:r>
            <w:r w:rsidR="008231BF"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　月　　</w:t>
            </w:r>
            <w:r w:rsidR="008231BF"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日（　　　　</w:t>
            </w:r>
            <w:r w:rsidR="008231BF"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="000334C0" w:rsidRPr="00B766F6">
              <w:rPr>
                <w:rFonts w:ascii="ＭＳ 明朝" w:hint="eastAsia"/>
                <w:snapToGrid w:val="0"/>
                <w:szCs w:val="21"/>
              </w:rPr>
              <w:t xml:space="preserve">　第　　　</w:t>
            </w:r>
            <w:r w:rsidR="008231BF"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="000334C0" w:rsidRPr="00B766F6">
              <w:rPr>
                <w:rFonts w:ascii="ＭＳ 明朝" w:hint="eastAsia"/>
                <w:snapToGrid w:val="0"/>
                <w:szCs w:val="21"/>
              </w:rPr>
              <w:t xml:space="preserve">　　号）</w:t>
            </w:r>
          </w:p>
        </w:tc>
      </w:tr>
      <w:tr w:rsidR="000334C0" w:rsidRPr="00B766F6">
        <w:trPr>
          <w:trHeight w:val="82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0334C0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行為の完了日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0334C0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年　　</w:t>
            </w:r>
            <w:r w:rsidR="008231BF"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月　</w:t>
            </w:r>
            <w:r w:rsidR="008231BF"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　日</w:t>
            </w:r>
          </w:p>
        </w:tc>
      </w:tr>
      <w:tr w:rsidR="000334C0" w:rsidRPr="00B766F6">
        <w:trPr>
          <w:trHeight w:val="16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FF32D6">
            <w:pPr>
              <w:autoSpaceDE w:val="0"/>
              <w:autoSpaceDN w:val="0"/>
              <w:snapToGrid w:val="0"/>
              <w:spacing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※受付欄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FF32D6">
            <w:pPr>
              <w:autoSpaceDE w:val="0"/>
              <w:autoSpaceDN w:val="0"/>
              <w:snapToGrid w:val="0"/>
              <w:spacing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FF32D6">
            <w:pPr>
              <w:autoSpaceDE w:val="0"/>
              <w:autoSpaceDN w:val="0"/>
              <w:snapToGrid w:val="0"/>
              <w:spacing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※処理欄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FF32D6">
            <w:pPr>
              <w:autoSpaceDE w:val="0"/>
              <w:autoSpaceDN w:val="0"/>
              <w:snapToGrid w:val="0"/>
              <w:spacing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</w:tbl>
    <w:p w:rsidR="006F5C14" w:rsidRPr="006B2E78" w:rsidRDefault="00FC6859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>備考</w:t>
      </w:r>
      <w:r w:rsidR="006F5C14" w:rsidRPr="006B2E78">
        <w:rPr>
          <w:rFonts w:ascii="ＭＳ 明朝" w:hint="eastAsia"/>
          <w:snapToGrid w:val="0"/>
          <w:sz w:val="20"/>
          <w:szCs w:val="20"/>
        </w:rPr>
        <w:t xml:space="preserve">　１　該当する項目の□内に✓印を付けてください。</w:t>
      </w:r>
    </w:p>
    <w:p w:rsidR="00D63CB8" w:rsidRPr="006B2E78" w:rsidRDefault="006F5C14" w:rsidP="006B2E78">
      <w:pPr>
        <w:autoSpaceDE w:val="0"/>
        <w:autoSpaceDN w:val="0"/>
        <w:spacing w:line="280" w:lineRule="exact"/>
        <w:ind w:left="400" w:hangingChars="200" w:hanging="4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２　</w:t>
      </w:r>
      <w:r w:rsidR="008231BF" w:rsidRPr="006B2E78">
        <w:rPr>
          <w:rFonts w:ascii="ＭＳ 明朝" w:hint="eastAsia"/>
          <w:snapToGrid w:val="0"/>
          <w:sz w:val="20"/>
          <w:szCs w:val="20"/>
        </w:rPr>
        <w:t>この届出書には</w:t>
      </w:r>
      <w:r w:rsidRPr="006B2E78">
        <w:rPr>
          <w:rFonts w:ascii="ＭＳ 明朝" w:hint="eastAsia"/>
          <w:snapToGrid w:val="0"/>
          <w:sz w:val="20"/>
          <w:szCs w:val="20"/>
        </w:rPr>
        <w:t>、</w:t>
      </w:r>
      <w:r w:rsidR="00D63CB8" w:rsidRPr="006B2E78">
        <w:rPr>
          <w:rFonts w:ascii="ＭＳ 明朝" w:hint="eastAsia"/>
          <w:snapToGrid w:val="0"/>
          <w:sz w:val="20"/>
          <w:szCs w:val="20"/>
        </w:rPr>
        <w:t>次</w:t>
      </w:r>
      <w:r w:rsidR="0092499C" w:rsidRPr="006B2E78">
        <w:rPr>
          <w:rFonts w:ascii="ＭＳ 明朝" w:hint="eastAsia"/>
          <w:snapToGrid w:val="0"/>
          <w:sz w:val="20"/>
          <w:szCs w:val="20"/>
        </w:rPr>
        <w:t>の写真</w:t>
      </w:r>
      <w:r w:rsidR="00D63CB8" w:rsidRPr="006B2E78">
        <w:rPr>
          <w:rFonts w:ascii="ＭＳ 明朝" w:hint="eastAsia"/>
          <w:snapToGrid w:val="0"/>
          <w:sz w:val="20"/>
          <w:szCs w:val="20"/>
        </w:rPr>
        <w:t>を添付してください。</w:t>
      </w:r>
    </w:p>
    <w:p w:rsidR="000334C0" w:rsidRPr="006B2E78" w:rsidRDefault="006F5C14" w:rsidP="006B2E78">
      <w:pPr>
        <w:autoSpaceDE w:val="0"/>
        <w:autoSpaceDN w:val="0"/>
        <w:spacing w:line="280" w:lineRule="exact"/>
        <w:ind w:leftChars="400" w:left="1040" w:hangingChars="100" w:hanging="2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>①</w:t>
      </w:r>
      <w:r w:rsidR="00D63CB8" w:rsidRPr="006B2E78">
        <w:rPr>
          <w:rFonts w:ascii="ＭＳ 明朝" w:hint="eastAsia"/>
          <w:snapToGrid w:val="0"/>
          <w:sz w:val="20"/>
          <w:szCs w:val="20"/>
        </w:rPr>
        <w:t xml:space="preserve">　</w:t>
      </w:r>
      <w:r w:rsidR="00F02E67" w:rsidRPr="006B2E78">
        <w:rPr>
          <w:rFonts w:ascii="ＭＳ 明朝" w:hint="eastAsia"/>
          <w:snapToGrid w:val="0"/>
          <w:sz w:val="20"/>
          <w:szCs w:val="20"/>
        </w:rPr>
        <w:t>法第16条第１項又は第２項の</w:t>
      </w:r>
      <w:r w:rsidR="00D63CB8" w:rsidRPr="006B2E78">
        <w:rPr>
          <w:rFonts w:ascii="ＭＳ 明朝" w:hint="eastAsia"/>
          <w:snapToGrid w:val="0"/>
          <w:sz w:val="20"/>
          <w:szCs w:val="20"/>
        </w:rPr>
        <w:t>届出</w:t>
      </w:r>
      <w:r w:rsidR="0092499C" w:rsidRPr="006B2E78">
        <w:rPr>
          <w:rFonts w:ascii="ＭＳ 明朝" w:hint="eastAsia"/>
          <w:snapToGrid w:val="0"/>
          <w:sz w:val="20"/>
          <w:szCs w:val="20"/>
        </w:rPr>
        <w:t>の際に</w:t>
      </w:r>
      <w:r w:rsidR="00D63CB8" w:rsidRPr="006B2E78">
        <w:rPr>
          <w:rFonts w:ascii="ＭＳ 明朝" w:hint="eastAsia"/>
          <w:snapToGrid w:val="0"/>
          <w:sz w:val="20"/>
          <w:szCs w:val="20"/>
        </w:rPr>
        <w:t>添付した現況カラー写真と概ね同一範囲を示す</w:t>
      </w:r>
      <w:r w:rsidR="0092499C" w:rsidRPr="006B2E78">
        <w:rPr>
          <w:rFonts w:ascii="ＭＳ 明朝" w:hint="eastAsia"/>
          <w:snapToGrid w:val="0"/>
          <w:sz w:val="20"/>
          <w:szCs w:val="20"/>
        </w:rPr>
        <w:t>行為完了後の写真</w:t>
      </w:r>
    </w:p>
    <w:p w:rsidR="00D63CB8" w:rsidRPr="006B2E78" w:rsidRDefault="006F5C14" w:rsidP="006B2E78">
      <w:pPr>
        <w:autoSpaceDE w:val="0"/>
        <w:autoSpaceDN w:val="0"/>
        <w:spacing w:line="280" w:lineRule="exact"/>
        <w:ind w:leftChars="400" w:left="1040" w:hangingChars="100" w:hanging="2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>②</w:t>
      </w:r>
      <w:r w:rsidR="00D63CB8" w:rsidRPr="006B2E78">
        <w:rPr>
          <w:rFonts w:ascii="ＭＳ 明朝" w:hint="eastAsia"/>
          <w:snapToGrid w:val="0"/>
          <w:sz w:val="20"/>
          <w:szCs w:val="20"/>
        </w:rPr>
        <w:t xml:space="preserve">　</w:t>
      </w:r>
      <w:r w:rsidR="0092499C" w:rsidRPr="006B2E78">
        <w:rPr>
          <w:rFonts w:ascii="ＭＳ 明朝" w:hint="eastAsia"/>
          <w:snapToGrid w:val="0"/>
          <w:sz w:val="20"/>
          <w:szCs w:val="20"/>
        </w:rPr>
        <w:t>建築物、工作物にあっては、上記</w:t>
      </w:r>
      <w:r w:rsidR="005C7679" w:rsidRPr="006B2E78">
        <w:rPr>
          <w:rFonts w:ascii="ＭＳ 明朝" w:hint="eastAsia"/>
          <w:snapToGrid w:val="0"/>
          <w:sz w:val="20"/>
          <w:szCs w:val="20"/>
        </w:rPr>
        <w:t>の</w:t>
      </w:r>
      <w:r w:rsidRPr="006B2E78">
        <w:rPr>
          <w:rFonts w:ascii="ＭＳ 明朝" w:hint="eastAsia"/>
          <w:snapToGrid w:val="0"/>
          <w:sz w:val="20"/>
          <w:szCs w:val="20"/>
        </w:rPr>
        <w:t>ほ</w:t>
      </w:r>
      <w:r w:rsidR="0092499C" w:rsidRPr="006B2E78">
        <w:rPr>
          <w:rFonts w:ascii="ＭＳ 明朝" w:hint="eastAsia"/>
          <w:snapToGrid w:val="0"/>
          <w:sz w:val="20"/>
          <w:szCs w:val="20"/>
        </w:rPr>
        <w:t>か</w:t>
      </w:r>
      <w:r w:rsidR="005C7679" w:rsidRPr="006B2E78">
        <w:rPr>
          <w:rFonts w:ascii="ＭＳ 明朝" w:hint="eastAsia"/>
          <w:snapToGrid w:val="0"/>
          <w:sz w:val="20"/>
          <w:szCs w:val="20"/>
        </w:rPr>
        <w:t>、</w:t>
      </w:r>
      <w:r w:rsidR="0092499C" w:rsidRPr="006B2E78">
        <w:rPr>
          <w:rFonts w:ascii="ＭＳ 明朝" w:hint="eastAsia"/>
          <w:snapToGrid w:val="0"/>
          <w:sz w:val="20"/>
          <w:szCs w:val="20"/>
        </w:rPr>
        <w:t>法第16条第１項又は第２項の届出の際に添付した立面図に係る行為完了後の写真</w:t>
      </w:r>
    </w:p>
    <w:p w:rsidR="00B766F6" w:rsidRPr="006B2E78" w:rsidRDefault="00B766F6" w:rsidP="00B766F6">
      <w:pPr>
        <w:autoSpaceDE w:val="0"/>
        <w:autoSpaceDN w:val="0"/>
        <w:spacing w:line="0" w:lineRule="atLeast"/>
        <w:ind w:left="800" w:hangingChars="400" w:hanging="800"/>
        <w:rPr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</w:t>
      </w:r>
      <w:r w:rsidR="006B2E78">
        <w:rPr>
          <w:rFonts w:ascii="ＭＳ 明朝" w:hint="eastAsia"/>
          <w:snapToGrid w:val="0"/>
          <w:sz w:val="20"/>
          <w:szCs w:val="20"/>
        </w:rPr>
        <w:t xml:space="preserve">　　３</w:t>
      </w:r>
      <w:r w:rsidRPr="006B2E78">
        <w:rPr>
          <w:rFonts w:ascii="ＭＳ 明朝" w:hint="eastAsia"/>
          <w:snapToGrid w:val="0"/>
          <w:sz w:val="20"/>
          <w:szCs w:val="20"/>
        </w:rPr>
        <w:t xml:space="preserve">　</w:t>
      </w:r>
      <w:r w:rsidRPr="006B2E78">
        <w:rPr>
          <w:rFonts w:hint="eastAsia"/>
          <w:snapToGrid w:val="0"/>
          <w:sz w:val="20"/>
          <w:szCs w:val="20"/>
        </w:rPr>
        <w:t>※印の欄は記入しないでください。</w:t>
      </w:r>
    </w:p>
    <w:p w:rsidR="008231BF" w:rsidRPr="00B766F6" w:rsidRDefault="008231BF" w:rsidP="000148F4">
      <w:pPr>
        <w:pStyle w:val="a00"/>
        <w:spacing w:line="240" w:lineRule="auto"/>
      </w:pPr>
    </w:p>
    <w:sectPr w:rsidR="008231BF" w:rsidRPr="00B766F6" w:rsidSect="0009403E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26F" w:rsidRDefault="00EB226F">
      <w:r>
        <w:separator/>
      </w:r>
    </w:p>
  </w:endnote>
  <w:endnote w:type="continuationSeparator" w:id="0">
    <w:p w:rsidR="00EB226F" w:rsidRDefault="00EB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26F" w:rsidRDefault="00EB226F">
      <w:r>
        <w:separator/>
      </w:r>
    </w:p>
  </w:footnote>
  <w:footnote w:type="continuationSeparator" w:id="0">
    <w:p w:rsidR="00EB226F" w:rsidRDefault="00EB2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D4479D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43AC6BBE"/>
    <w:lvl w:ilvl="0">
      <w:start w:val="1"/>
      <w:numFmt w:val="bullet"/>
      <w:lvlText w:val=""/>
      <w:lvlJc w:val="left"/>
      <w:pPr>
        <w:tabs>
          <w:tab w:val="num" w:pos="1381"/>
        </w:tabs>
        <w:ind w:left="680" w:firstLine="341"/>
      </w:pPr>
      <w:rPr>
        <w:rFonts w:ascii="Wingdings" w:hAnsi="Wingdings" w:hint="default"/>
        <w:sz w:val="28"/>
      </w:rPr>
    </w:lvl>
  </w:abstractNum>
  <w:abstractNum w:abstractNumId="2" w15:restartNumberingAfterBreak="0">
    <w:nsid w:val="FFFFFF89"/>
    <w:multiLevelType w:val="singleLevel"/>
    <w:tmpl w:val="06E6EC2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FB"/>
    <w:multiLevelType w:val="multilevel"/>
    <w:tmpl w:val="B39635F4"/>
    <w:lvl w:ilvl="0">
      <w:start w:val="5"/>
      <w:numFmt w:val="decimal"/>
      <w:suff w:val="space"/>
      <w:lvlText w:val="第%1章 "/>
      <w:lvlJc w:val="left"/>
      <w:pPr>
        <w:ind w:left="340" w:firstLine="0"/>
      </w:pPr>
      <w:rPr>
        <w:rFonts w:ascii="Times New Roman" w:eastAsia="HG丸ｺﾞｼｯｸM-PRO" w:hAnsi="Times New Roman" w:hint="default"/>
        <w:b/>
        <w:i/>
        <w:spacing w:val="20"/>
      </w:rPr>
    </w:lvl>
    <w:lvl w:ilvl="1">
      <w:start w:val="1"/>
      <w:numFmt w:val="decimal"/>
      <w:suff w:val="space"/>
      <w:lvlText w:val="%2."/>
      <w:lvlJc w:val="left"/>
      <w:pPr>
        <w:ind w:left="170" w:hanging="170"/>
      </w:pPr>
      <w:rPr>
        <w:rFonts w:hint="eastAsia"/>
      </w:rPr>
    </w:lvl>
    <w:lvl w:ilvl="2">
      <w:start w:val="1"/>
      <w:numFmt w:val="decimal"/>
      <w:suff w:val="space"/>
      <w:lvlText w:val="%2.%3."/>
      <w:lvlJc w:val="left"/>
      <w:pPr>
        <w:ind w:left="340" w:hanging="17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510" w:hanging="17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680" w:hanging="170"/>
      </w:pPr>
      <w:rPr>
        <w:rFonts w:hint="eastAsia"/>
      </w:rPr>
    </w:lvl>
    <w:lvl w:ilvl="5">
      <w:start w:val="1"/>
      <w:numFmt w:val="decimalEnclosedCircle"/>
      <w:suff w:val="space"/>
      <w:lvlText w:val="%6"/>
      <w:lvlJc w:val="left"/>
      <w:pPr>
        <w:ind w:left="850" w:hanging="17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1020" w:hanging="170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1190" w:hanging="170"/>
      </w:pPr>
      <w:rPr>
        <w:rFonts w:hint="eastAsia"/>
      </w:rPr>
    </w:lvl>
    <w:lvl w:ilvl="8">
      <w:start w:val="1"/>
      <w:numFmt w:val="aiueo"/>
      <w:suff w:val="space"/>
      <w:lvlText w:val="%9."/>
      <w:lvlJc w:val="left"/>
      <w:pPr>
        <w:ind w:left="1360" w:hanging="170"/>
      </w:pPr>
      <w:rPr>
        <w:rFonts w:hint="eastAsia"/>
      </w:rPr>
    </w:lvl>
  </w:abstractNum>
  <w:abstractNum w:abstractNumId="4" w15:restartNumberingAfterBreak="0">
    <w:nsid w:val="0B6F420D"/>
    <w:multiLevelType w:val="hybridMultilevel"/>
    <w:tmpl w:val="F4865DD6"/>
    <w:lvl w:ilvl="0" w:tplc="F83E018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DD2D44"/>
    <w:multiLevelType w:val="multilevel"/>
    <w:tmpl w:val="C9AAFA88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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2DB06D9B"/>
    <w:multiLevelType w:val="hybridMultilevel"/>
    <w:tmpl w:val="58BA45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154E79"/>
    <w:multiLevelType w:val="hybridMultilevel"/>
    <w:tmpl w:val="2D346A18"/>
    <w:lvl w:ilvl="0" w:tplc="F980558C">
      <w:start w:val="1"/>
      <w:numFmt w:val="decimalFullWidth"/>
      <w:lvlText w:val="(%1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3D3149B6"/>
    <w:multiLevelType w:val="hybridMultilevel"/>
    <w:tmpl w:val="041AC9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9F4B9B"/>
    <w:multiLevelType w:val="hybridMultilevel"/>
    <w:tmpl w:val="A504F474"/>
    <w:lvl w:ilvl="0" w:tplc="FE3E4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06070C"/>
    <w:multiLevelType w:val="hybridMultilevel"/>
    <w:tmpl w:val="23FCE6D2"/>
    <w:lvl w:ilvl="0" w:tplc="AF7CD4C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164583"/>
    <w:multiLevelType w:val="hybridMultilevel"/>
    <w:tmpl w:val="75223048"/>
    <w:lvl w:ilvl="0" w:tplc="2452BC62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6F"/>
    <w:rsid w:val="0001182B"/>
    <w:rsid w:val="00013021"/>
    <w:rsid w:val="000148F4"/>
    <w:rsid w:val="00020133"/>
    <w:rsid w:val="00021BEA"/>
    <w:rsid w:val="00022F9F"/>
    <w:rsid w:val="00031982"/>
    <w:rsid w:val="000334C0"/>
    <w:rsid w:val="00035C18"/>
    <w:rsid w:val="000559F5"/>
    <w:rsid w:val="00063603"/>
    <w:rsid w:val="0009296D"/>
    <w:rsid w:val="0009403E"/>
    <w:rsid w:val="000C6747"/>
    <w:rsid w:val="000D10A8"/>
    <w:rsid w:val="000E0CD5"/>
    <w:rsid w:val="000E154E"/>
    <w:rsid w:val="000E3117"/>
    <w:rsid w:val="000F5F40"/>
    <w:rsid w:val="000F6C3F"/>
    <w:rsid w:val="00102C19"/>
    <w:rsid w:val="001064AB"/>
    <w:rsid w:val="0010706B"/>
    <w:rsid w:val="00111E60"/>
    <w:rsid w:val="001121E6"/>
    <w:rsid w:val="0011640F"/>
    <w:rsid w:val="00125840"/>
    <w:rsid w:val="00130E65"/>
    <w:rsid w:val="00133C29"/>
    <w:rsid w:val="00134B57"/>
    <w:rsid w:val="00135229"/>
    <w:rsid w:val="00135267"/>
    <w:rsid w:val="001418FF"/>
    <w:rsid w:val="00145B00"/>
    <w:rsid w:val="0014718C"/>
    <w:rsid w:val="00163AC6"/>
    <w:rsid w:val="00165780"/>
    <w:rsid w:val="001801DE"/>
    <w:rsid w:val="0018107F"/>
    <w:rsid w:val="001826A9"/>
    <w:rsid w:val="001A071F"/>
    <w:rsid w:val="001A0B1A"/>
    <w:rsid w:val="001A1BC1"/>
    <w:rsid w:val="001C25D9"/>
    <w:rsid w:val="001C2EF7"/>
    <w:rsid w:val="001C549A"/>
    <w:rsid w:val="001C718E"/>
    <w:rsid w:val="001D1C64"/>
    <w:rsid w:val="001D42B0"/>
    <w:rsid w:val="001D7E05"/>
    <w:rsid w:val="001E382C"/>
    <w:rsid w:val="001E68A1"/>
    <w:rsid w:val="001F3632"/>
    <w:rsid w:val="002024DA"/>
    <w:rsid w:val="00205053"/>
    <w:rsid w:val="00216837"/>
    <w:rsid w:val="00222934"/>
    <w:rsid w:val="00223E2B"/>
    <w:rsid w:val="002367E2"/>
    <w:rsid w:val="00243831"/>
    <w:rsid w:val="0024406D"/>
    <w:rsid w:val="00245902"/>
    <w:rsid w:val="00245C0C"/>
    <w:rsid w:val="00247190"/>
    <w:rsid w:val="00250021"/>
    <w:rsid w:val="002632B8"/>
    <w:rsid w:val="002729AE"/>
    <w:rsid w:val="002744EC"/>
    <w:rsid w:val="00274FA0"/>
    <w:rsid w:val="002801A8"/>
    <w:rsid w:val="00290F82"/>
    <w:rsid w:val="0029127B"/>
    <w:rsid w:val="002936A7"/>
    <w:rsid w:val="002A0539"/>
    <w:rsid w:val="002A2CB9"/>
    <w:rsid w:val="002A3047"/>
    <w:rsid w:val="002A4550"/>
    <w:rsid w:val="002B280D"/>
    <w:rsid w:val="002C60EB"/>
    <w:rsid w:val="002D227D"/>
    <w:rsid w:val="002E2130"/>
    <w:rsid w:val="002E4EE6"/>
    <w:rsid w:val="002F015C"/>
    <w:rsid w:val="002F08D1"/>
    <w:rsid w:val="002F1AB4"/>
    <w:rsid w:val="00313B95"/>
    <w:rsid w:val="00317A90"/>
    <w:rsid w:val="00321692"/>
    <w:rsid w:val="00321FEF"/>
    <w:rsid w:val="00326C2C"/>
    <w:rsid w:val="003402C5"/>
    <w:rsid w:val="00341E74"/>
    <w:rsid w:val="003446BF"/>
    <w:rsid w:val="00350197"/>
    <w:rsid w:val="00354290"/>
    <w:rsid w:val="00354E5D"/>
    <w:rsid w:val="003555B5"/>
    <w:rsid w:val="00356399"/>
    <w:rsid w:val="0037191B"/>
    <w:rsid w:val="003732AD"/>
    <w:rsid w:val="00376D34"/>
    <w:rsid w:val="00382016"/>
    <w:rsid w:val="00382E15"/>
    <w:rsid w:val="00392FAF"/>
    <w:rsid w:val="00395B31"/>
    <w:rsid w:val="003A611D"/>
    <w:rsid w:val="003B121A"/>
    <w:rsid w:val="003B29AD"/>
    <w:rsid w:val="003B2CBE"/>
    <w:rsid w:val="003B3F34"/>
    <w:rsid w:val="003B7658"/>
    <w:rsid w:val="003C34F9"/>
    <w:rsid w:val="003F6B9F"/>
    <w:rsid w:val="00401857"/>
    <w:rsid w:val="00404B2B"/>
    <w:rsid w:val="004078A2"/>
    <w:rsid w:val="00417ED0"/>
    <w:rsid w:val="004229DF"/>
    <w:rsid w:val="00427452"/>
    <w:rsid w:val="004323F4"/>
    <w:rsid w:val="00443B37"/>
    <w:rsid w:val="004468B8"/>
    <w:rsid w:val="0045503F"/>
    <w:rsid w:val="00461913"/>
    <w:rsid w:val="0047158C"/>
    <w:rsid w:val="00474C2D"/>
    <w:rsid w:val="00475157"/>
    <w:rsid w:val="00485A94"/>
    <w:rsid w:val="00492BE7"/>
    <w:rsid w:val="00494606"/>
    <w:rsid w:val="0049524F"/>
    <w:rsid w:val="004A693B"/>
    <w:rsid w:val="004B2FA6"/>
    <w:rsid w:val="004B5FC7"/>
    <w:rsid w:val="004C00D1"/>
    <w:rsid w:val="004C1786"/>
    <w:rsid w:val="004C1E80"/>
    <w:rsid w:val="004C7E4A"/>
    <w:rsid w:val="004D0466"/>
    <w:rsid w:val="004E3949"/>
    <w:rsid w:val="004F46E3"/>
    <w:rsid w:val="004F60C9"/>
    <w:rsid w:val="004F632E"/>
    <w:rsid w:val="00507635"/>
    <w:rsid w:val="00507718"/>
    <w:rsid w:val="0053093E"/>
    <w:rsid w:val="00531931"/>
    <w:rsid w:val="00532337"/>
    <w:rsid w:val="00554B4F"/>
    <w:rsid w:val="00561D51"/>
    <w:rsid w:val="00564D69"/>
    <w:rsid w:val="0056734D"/>
    <w:rsid w:val="00577E0D"/>
    <w:rsid w:val="00582489"/>
    <w:rsid w:val="00583C7D"/>
    <w:rsid w:val="005844DE"/>
    <w:rsid w:val="005900FE"/>
    <w:rsid w:val="00596E0E"/>
    <w:rsid w:val="00597925"/>
    <w:rsid w:val="005A1B91"/>
    <w:rsid w:val="005A7482"/>
    <w:rsid w:val="005A7FE0"/>
    <w:rsid w:val="005B270F"/>
    <w:rsid w:val="005B5741"/>
    <w:rsid w:val="005B7D15"/>
    <w:rsid w:val="005C3A9C"/>
    <w:rsid w:val="005C7627"/>
    <w:rsid w:val="005C7679"/>
    <w:rsid w:val="005C7E06"/>
    <w:rsid w:val="005D066B"/>
    <w:rsid w:val="005D56D4"/>
    <w:rsid w:val="005E1F39"/>
    <w:rsid w:val="005E260A"/>
    <w:rsid w:val="005E63C9"/>
    <w:rsid w:val="005E7D6E"/>
    <w:rsid w:val="005F1678"/>
    <w:rsid w:val="005F228A"/>
    <w:rsid w:val="005F25A1"/>
    <w:rsid w:val="00601B42"/>
    <w:rsid w:val="006043A9"/>
    <w:rsid w:val="006057DF"/>
    <w:rsid w:val="00607CC6"/>
    <w:rsid w:val="006218CD"/>
    <w:rsid w:val="00621D65"/>
    <w:rsid w:val="00624FAE"/>
    <w:rsid w:val="006252A0"/>
    <w:rsid w:val="0062722E"/>
    <w:rsid w:val="00631760"/>
    <w:rsid w:val="00633EC6"/>
    <w:rsid w:val="00641C14"/>
    <w:rsid w:val="00646A80"/>
    <w:rsid w:val="00652CCD"/>
    <w:rsid w:val="00665881"/>
    <w:rsid w:val="00672017"/>
    <w:rsid w:val="00672B4B"/>
    <w:rsid w:val="00672EF7"/>
    <w:rsid w:val="0067335D"/>
    <w:rsid w:val="00691566"/>
    <w:rsid w:val="0069233C"/>
    <w:rsid w:val="006928C8"/>
    <w:rsid w:val="00693540"/>
    <w:rsid w:val="00696153"/>
    <w:rsid w:val="006A557E"/>
    <w:rsid w:val="006B2E78"/>
    <w:rsid w:val="006B321F"/>
    <w:rsid w:val="006B363D"/>
    <w:rsid w:val="006C2392"/>
    <w:rsid w:val="006D0E82"/>
    <w:rsid w:val="006E2264"/>
    <w:rsid w:val="006E5E9E"/>
    <w:rsid w:val="006E763B"/>
    <w:rsid w:val="006F59AD"/>
    <w:rsid w:val="006F5C14"/>
    <w:rsid w:val="00702253"/>
    <w:rsid w:val="007032FA"/>
    <w:rsid w:val="00704FF3"/>
    <w:rsid w:val="00722564"/>
    <w:rsid w:val="007229EC"/>
    <w:rsid w:val="007247B6"/>
    <w:rsid w:val="00735A47"/>
    <w:rsid w:val="00750792"/>
    <w:rsid w:val="00770C41"/>
    <w:rsid w:val="007745F5"/>
    <w:rsid w:val="00780BCC"/>
    <w:rsid w:val="007870C4"/>
    <w:rsid w:val="00787DD2"/>
    <w:rsid w:val="00791C75"/>
    <w:rsid w:val="00797B7C"/>
    <w:rsid w:val="007A1790"/>
    <w:rsid w:val="007A19EC"/>
    <w:rsid w:val="007A29FB"/>
    <w:rsid w:val="007B1E37"/>
    <w:rsid w:val="007B3D3B"/>
    <w:rsid w:val="007B53CD"/>
    <w:rsid w:val="007C30E5"/>
    <w:rsid w:val="007E0494"/>
    <w:rsid w:val="007E65F3"/>
    <w:rsid w:val="007E7C53"/>
    <w:rsid w:val="007F00FD"/>
    <w:rsid w:val="007F1D36"/>
    <w:rsid w:val="007F5863"/>
    <w:rsid w:val="007F5C82"/>
    <w:rsid w:val="00802EB5"/>
    <w:rsid w:val="008205AE"/>
    <w:rsid w:val="008231BF"/>
    <w:rsid w:val="00827FC3"/>
    <w:rsid w:val="00837114"/>
    <w:rsid w:val="00837F4D"/>
    <w:rsid w:val="00850C22"/>
    <w:rsid w:val="00864909"/>
    <w:rsid w:val="00872557"/>
    <w:rsid w:val="008822EA"/>
    <w:rsid w:val="008876DD"/>
    <w:rsid w:val="00890BD3"/>
    <w:rsid w:val="00895B9B"/>
    <w:rsid w:val="008A00DB"/>
    <w:rsid w:val="008A32B7"/>
    <w:rsid w:val="008A3D63"/>
    <w:rsid w:val="008B0590"/>
    <w:rsid w:val="008B58CE"/>
    <w:rsid w:val="008C3323"/>
    <w:rsid w:val="008D2025"/>
    <w:rsid w:val="008E22B4"/>
    <w:rsid w:val="008E4B12"/>
    <w:rsid w:val="008F0F37"/>
    <w:rsid w:val="00901CC2"/>
    <w:rsid w:val="00903797"/>
    <w:rsid w:val="00903ACE"/>
    <w:rsid w:val="00905A20"/>
    <w:rsid w:val="00914547"/>
    <w:rsid w:val="00915B44"/>
    <w:rsid w:val="00920474"/>
    <w:rsid w:val="00923450"/>
    <w:rsid w:val="0092499C"/>
    <w:rsid w:val="0092709D"/>
    <w:rsid w:val="009351D7"/>
    <w:rsid w:val="00946538"/>
    <w:rsid w:val="0097381C"/>
    <w:rsid w:val="009748DE"/>
    <w:rsid w:val="00976B19"/>
    <w:rsid w:val="00982368"/>
    <w:rsid w:val="009857B6"/>
    <w:rsid w:val="0099180B"/>
    <w:rsid w:val="00991C77"/>
    <w:rsid w:val="009936F9"/>
    <w:rsid w:val="00995010"/>
    <w:rsid w:val="009C0E13"/>
    <w:rsid w:val="009C296F"/>
    <w:rsid w:val="009C5860"/>
    <w:rsid w:val="009D3160"/>
    <w:rsid w:val="009D4860"/>
    <w:rsid w:val="009F11D1"/>
    <w:rsid w:val="00A46636"/>
    <w:rsid w:val="00A523D0"/>
    <w:rsid w:val="00A53ED0"/>
    <w:rsid w:val="00A54132"/>
    <w:rsid w:val="00A70A22"/>
    <w:rsid w:val="00A826B3"/>
    <w:rsid w:val="00A82942"/>
    <w:rsid w:val="00A86FF3"/>
    <w:rsid w:val="00A9004F"/>
    <w:rsid w:val="00A9546C"/>
    <w:rsid w:val="00AA0F02"/>
    <w:rsid w:val="00AB3071"/>
    <w:rsid w:val="00AB3540"/>
    <w:rsid w:val="00AB5FD8"/>
    <w:rsid w:val="00AC18DF"/>
    <w:rsid w:val="00AC4E00"/>
    <w:rsid w:val="00AD0F1C"/>
    <w:rsid w:val="00AD17BB"/>
    <w:rsid w:val="00AF7E31"/>
    <w:rsid w:val="00B03DA8"/>
    <w:rsid w:val="00B03FEF"/>
    <w:rsid w:val="00B11312"/>
    <w:rsid w:val="00B15B37"/>
    <w:rsid w:val="00B24D08"/>
    <w:rsid w:val="00B36CDE"/>
    <w:rsid w:val="00B36F0A"/>
    <w:rsid w:val="00B407C8"/>
    <w:rsid w:val="00B529F1"/>
    <w:rsid w:val="00B5538F"/>
    <w:rsid w:val="00B643E9"/>
    <w:rsid w:val="00B6466C"/>
    <w:rsid w:val="00B766F6"/>
    <w:rsid w:val="00B8340B"/>
    <w:rsid w:val="00B878D7"/>
    <w:rsid w:val="00B87E21"/>
    <w:rsid w:val="00BA0958"/>
    <w:rsid w:val="00BB0FB4"/>
    <w:rsid w:val="00BB685C"/>
    <w:rsid w:val="00BB71D7"/>
    <w:rsid w:val="00BC2611"/>
    <w:rsid w:val="00BC3935"/>
    <w:rsid w:val="00BD172B"/>
    <w:rsid w:val="00BE4176"/>
    <w:rsid w:val="00BF064D"/>
    <w:rsid w:val="00C04C03"/>
    <w:rsid w:val="00C04F4B"/>
    <w:rsid w:val="00C10097"/>
    <w:rsid w:val="00C12E55"/>
    <w:rsid w:val="00C24C0C"/>
    <w:rsid w:val="00C27600"/>
    <w:rsid w:val="00C34140"/>
    <w:rsid w:val="00C34B27"/>
    <w:rsid w:val="00C43ACA"/>
    <w:rsid w:val="00C4654A"/>
    <w:rsid w:val="00C51EDA"/>
    <w:rsid w:val="00C637B1"/>
    <w:rsid w:val="00C6484C"/>
    <w:rsid w:val="00C8089F"/>
    <w:rsid w:val="00C82F82"/>
    <w:rsid w:val="00C90741"/>
    <w:rsid w:val="00C921DD"/>
    <w:rsid w:val="00C92897"/>
    <w:rsid w:val="00CA7AD1"/>
    <w:rsid w:val="00CB7548"/>
    <w:rsid w:val="00CD4F63"/>
    <w:rsid w:val="00CD6959"/>
    <w:rsid w:val="00CE2B6E"/>
    <w:rsid w:val="00CE4FBB"/>
    <w:rsid w:val="00CF4319"/>
    <w:rsid w:val="00CF61B0"/>
    <w:rsid w:val="00CF77C8"/>
    <w:rsid w:val="00D00B2E"/>
    <w:rsid w:val="00D0465F"/>
    <w:rsid w:val="00D10002"/>
    <w:rsid w:val="00D1136E"/>
    <w:rsid w:val="00D11E79"/>
    <w:rsid w:val="00D22A2B"/>
    <w:rsid w:val="00D2559A"/>
    <w:rsid w:val="00D27851"/>
    <w:rsid w:val="00D27B39"/>
    <w:rsid w:val="00D32119"/>
    <w:rsid w:val="00D3397E"/>
    <w:rsid w:val="00D35539"/>
    <w:rsid w:val="00D42E0D"/>
    <w:rsid w:val="00D532B9"/>
    <w:rsid w:val="00D57CD6"/>
    <w:rsid w:val="00D60282"/>
    <w:rsid w:val="00D63CB8"/>
    <w:rsid w:val="00D660EB"/>
    <w:rsid w:val="00D6716C"/>
    <w:rsid w:val="00D67CEB"/>
    <w:rsid w:val="00D7245D"/>
    <w:rsid w:val="00D72B9D"/>
    <w:rsid w:val="00D75F8D"/>
    <w:rsid w:val="00D86DFA"/>
    <w:rsid w:val="00D9210C"/>
    <w:rsid w:val="00D945B8"/>
    <w:rsid w:val="00D96FF0"/>
    <w:rsid w:val="00DA0344"/>
    <w:rsid w:val="00DB3FAC"/>
    <w:rsid w:val="00DB4260"/>
    <w:rsid w:val="00DC3768"/>
    <w:rsid w:val="00DC4292"/>
    <w:rsid w:val="00DD0FAA"/>
    <w:rsid w:val="00DD3181"/>
    <w:rsid w:val="00DD4287"/>
    <w:rsid w:val="00DD7F0F"/>
    <w:rsid w:val="00DE2AE8"/>
    <w:rsid w:val="00DE4046"/>
    <w:rsid w:val="00DE6C70"/>
    <w:rsid w:val="00DF0C4D"/>
    <w:rsid w:val="00DF3542"/>
    <w:rsid w:val="00DF7F53"/>
    <w:rsid w:val="00E053AE"/>
    <w:rsid w:val="00E055D1"/>
    <w:rsid w:val="00E06A59"/>
    <w:rsid w:val="00E113B4"/>
    <w:rsid w:val="00E227EE"/>
    <w:rsid w:val="00E44DF5"/>
    <w:rsid w:val="00E46760"/>
    <w:rsid w:val="00E54CBF"/>
    <w:rsid w:val="00E74AAD"/>
    <w:rsid w:val="00E7546B"/>
    <w:rsid w:val="00E82740"/>
    <w:rsid w:val="00EA19C0"/>
    <w:rsid w:val="00EB226F"/>
    <w:rsid w:val="00EC115B"/>
    <w:rsid w:val="00EC1CA2"/>
    <w:rsid w:val="00ED15AB"/>
    <w:rsid w:val="00ED1836"/>
    <w:rsid w:val="00ED1AD2"/>
    <w:rsid w:val="00ED23AC"/>
    <w:rsid w:val="00ED620A"/>
    <w:rsid w:val="00EF3394"/>
    <w:rsid w:val="00EF5858"/>
    <w:rsid w:val="00F0221D"/>
    <w:rsid w:val="00F02E67"/>
    <w:rsid w:val="00F0607B"/>
    <w:rsid w:val="00F1426E"/>
    <w:rsid w:val="00F14487"/>
    <w:rsid w:val="00F245F7"/>
    <w:rsid w:val="00F27621"/>
    <w:rsid w:val="00F31B41"/>
    <w:rsid w:val="00F33E5C"/>
    <w:rsid w:val="00F345C2"/>
    <w:rsid w:val="00F406A9"/>
    <w:rsid w:val="00F43C17"/>
    <w:rsid w:val="00F4772D"/>
    <w:rsid w:val="00F67249"/>
    <w:rsid w:val="00F70C39"/>
    <w:rsid w:val="00F72742"/>
    <w:rsid w:val="00F752AE"/>
    <w:rsid w:val="00F84048"/>
    <w:rsid w:val="00F85067"/>
    <w:rsid w:val="00F8644E"/>
    <w:rsid w:val="00F92BA9"/>
    <w:rsid w:val="00F940BD"/>
    <w:rsid w:val="00FA31F0"/>
    <w:rsid w:val="00FA4BE6"/>
    <w:rsid w:val="00FC0247"/>
    <w:rsid w:val="00FC1FD2"/>
    <w:rsid w:val="00FC6859"/>
    <w:rsid w:val="00FD2A3C"/>
    <w:rsid w:val="00FD61FA"/>
    <w:rsid w:val="00FE08E5"/>
    <w:rsid w:val="00FE78EA"/>
    <w:rsid w:val="00FF14DE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217FE5-D049-4E32-9667-43AEA3B3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119"/>
    <w:pPr>
      <w:widowControl w:val="0"/>
      <w:adjustRightInd w:val="0"/>
      <w:spacing w:line="360" w:lineRule="atLeast"/>
      <w:jc w:val="both"/>
      <w:textAlignment w:val="baseline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D4F63"/>
    <w:pPr>
      <w:keepNext/>
      <w:numPr>
        <w:numId w:val="1"/>
      </w:numPr>
      <w:outlineLvl w:val="0"/>
    </w:pPr>
    <w:rPr>
      <w:rFonts w:ascii="Swiss" w:eastAsia="ＭＳ ゴシック" w:hAnsi="Swiss"/>
      <w:sz w:val="24"/>
    </w:rPr>
  </w:style>
  <w:style w:type="paragraph" w:styleId="2">
    <w:name w:val="heading 2"/>
    <w:basedOn w:val="a"/>
    <w:next w:val="a"/>
    <w:qFormat/>
    <w:rsid w:val="00CD4F63"/>
    <w:pPr>
      <w:outlineLvl w:val="1"/>
    </w:pPr>
    <w:rPr>
      <w:rFonts w:ascii="Times New Roman" w:eastAsia="ＭＳ ゴシック" w:hAnsi="Times New Roman"/>
      <w:kern w:val="0"/>
      <w:sz w:val="36"/>
      <w:szCs w:val="20"/>
    </w:rPr>
  </w:style>
  <w:style w:type="paragraph" w:styleId="3">
    <w:name w:val="heading 3"/>
    <w:basedOn w:val="a"/>
    <w:next w:val="a"/>
    <w:qFormat/>
    <w:rsid w:val="00CD4F63"/>
    <w:pPr>
      <w:outlineLvl w:val="2"/>
    </w:pPr>
    <w:rPr>
      <w:rFonts w:ascii="Times New Roman" w:eastAsia="ＭＳ ゴシック" w:hAnsi="Times New Roman"/>
      <w:kern w:val="0"/>
      <w:sz w:val="32"/>
      <w:szCs w:val="20"/>
    </w:rPr>
  </w:style>
  <w:style w:type="paragraph" w:styleId="4">
    <w:name w:val="heading 4"/>
    <w:basedOn w:val="a"/>
    <w:next w:val="a"/>
    <w:qFormat/>
    <w:rsid w:val="00CD4F63"/>
    <w:pPr>
      <w:outlineLvl w:val="3"/>
    </w:pPr>
    <w:rPr>
      <w:rFonts w:ascii="Times New Roman" w:eastAsia="ＭＳ ゴシック" w:hAnsi="Times New Roman"/>
      <w:kern w:val="0"/>
      <w:sz w:val="28"/>
      <w:szCs w:val="20"/>
    </w:rPr>
  </w:style>
  <w:style w:type="paragraph" w:styleId="5">
    <w:name w:val="heading 5"/>
    <w:basedOn w:val="a"/>
    <w:next w:val="a"/>
    <w:qFormat/>
    <w:rsid w:val="00CD4F63"/>
    <w:pPr>
      <w:outlineLvl w:val="4"/>
    </w:pPr>
    <w:rPr>
      <w:rFonts w:ascii="Times New Roman" w:eastAsia="ＭＳ ゴシック" w:hAnsi="Times New Roman"/>
      <w:kern w:val="0"/>
      <w:sz w:val="24"/>
      <w:szCs w:val="20"/>
    </w:rPr>
  </w:style>
  <w:style w:type="paragraph" w:styleId="6">
    <w:name w:val="heading 6"/>
    <w:basedOn w:val="a"/>
    <w:next w:val="a"/>
    <w:qFormat/>
    <w:rsid w:val="00CD4F63"/>
    <w:pPr>
      <w:outlineLvl w:val="5"/>
    </w:pPr>
    <w:rPr>
      <w:rFonts w:ascii="Times New Roman" w:hAnsi="Times New Roman"/>
      <w:b/>
      <w:i/>
      <w:kern w:val="0"/>
      <w:szCs w:val="20"/>
    </w:rPr>
  </w:style>
  <w:style w:type="paragraph" w:styleId="7">
    <w:name w:val="heading 7"/>
    <w:basedOn w:val="a"/>
    <w:next w:val="a"/>
    <w:qFormat/>
    <w:rsid w:val="00CD4F63"/>
    <w:pPr>
      <w:outlineLvl w:val="6"/>
    </w:pPr>
    <w:rPr>
      <w:rFonts w:ascii="Times New Roman" w:hAnsi="Times New Roman"/>
      <w:b/>
      <w:i/>
      <w:kern w:val="0"/>
      <w:szCs w:val="20"/>
    </w:rPr>
  </w:style>
  <w:style w:type="paragraph" w:styleId="8">
    <w:name w:val="heading 8"/>
    <w:basedOn w:val="a"/>
    <w:next w:val="a"/>
    <w:qFormat/>
    <w:rsid w:val="00CD4F63"/>
    <w:pPr>
      <w:outlineLvl w:val="7"/>
    </w:pPr>
    <w:rPr>
      <w:rFonts w:ascii="Times New Roman" w:hAnsi="Times New Roman"/>
      <w:b/>
      <w:kern w:val="0"/>
      <w:szCs w:val="20"/>
    </w:rPr>
  </w:style>
  <w:style w:type="paragraph" w:styleId="9">
    <w:name w:val="heading 9"/>
    <w:basedOn w:val="a"/>
    <w:next w:val="a"/>
    <w:qFormat/>
    <w:rsid w:val="00CD4F63"/>
    <w:pPr>
      <w:outlineLvl w:val="8"/>
    </w:pPr>
    <w:rPr>
      <w:rFonts w:ascii="Times New Roman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11p">
    <w:name w:val="a4_③_強丸ｺﾞｼ11p"/>
    <w:basedOn w:val="a"/>
    <w:next w:val="b105p"/>
    <w:rsid w:val="00CD4F63"/>
    <w:pPr>
      <w:spacing w:line="240" w:lineRule="auto"/>
      <w:ind w:leftChars="200" w:left="200"/>
    </w:pPr>
    <w:rPr>
      <w:rFonts w:ascii="HG丸ｺﾞｼｯｸM-PRO" w:eastAsia="HG丸ｺﾞｼｯｸM-PRO"/>
      <w:b/>
      <w:noProof/>
      <w:kern w:val="0"/>
      <w:sz w:val="22"/>
      <w:szCs w:val="20"/>
    </w:rPr>
  </w:style>
  <w:style w:type="paragraph" w:customStyle="1" w:styleId="b105p">
    <w:name w:val="b本文_字下げ_明10.5p"/>
    <w:basedOn w:val="a"/>
    <w:rsid w:val="00CD4F63"/>
    <w:pPr>
      <w:spacing w:line="240" w:lineRule="auto"/>
      <w:ind w:leftChars="400" w:left="400" w:firstLineChars="100" w:firstLine="100"/>
    </w:pPr>
    <w:rPr>
      <w:rFonts w:ascii="ＭＳ 明朝" w:hAnsi="ＭＳ 明朝"/>
      <w:noProof/>
      <w:kern w:val="0"/>
      <w:szCs w:val="20"/>
    </w:rPr>
  </w:style>
  <w:style w:type="paragraph" w:customStyle="1" w:styleId="b105p0">
    <w:name w:val="b本文_ぶら_明10.5p"/>
    <w:basedOn w:val="a"/>
    <w:rsid w:val="00CD4F63"/>
    <w:pPr>
      <w:spacing w:line="240" w:lineRule="auto"/>
      <w:ind w:leftChars="400" w:left="500" w:hangingChars="100" w:hanging="100"/>
    </w:pPr>
    <w:rPr>
      <w:kern w:val="0"/>
      <w:szCs w:val="20"/>
    </w:rPr>
  </w:style>
  <w:style w:type="paragraph" w:customStyle="1" w:styleId="a3212p">
    <w:name w:val="a3_2)_強丸ｺﾞｼ12p"/>
    <w:basedOn w:val="a"/>
    <w:next w:val="b105p"/>
    <w:rsid w:val="00CD4F63"/>
    <w:pPr>
      <w:spacing w:line="240" w:lineRule="auto"/>
      <w:ind w:leftChars="100" w:left="100"/>
      <w:outlineLvl w:val="3"/>
    </w:pPr>
    <w:rPr>
      <w:rFonts w:ascii="HG丸ｺﾞｼｯｸM-PRO" w:eastAsia="HG丸ｺﾞｼｯｸM-PRO"/>
      <w:b/>
      <w:noProof/>
      <w:kern w:val="0"/>
      <w:sz w:val="24"/>
      <w:szCs w:val="20"/>
    </w:rPr>
  </w:style>
  <w:style w:type="paragraph" w:customStyle="1" w:styleId="a11116p">
    <w:name w:val="a11_1._強丸ｺﾞｼ16p"/>
    <w:basedOn w:val="a"/>
    <w:next w:val="b105p"/>
    <w:rsid w:val="00CD4F63"/>
    <w:pPr>
      <w:spacing w:beforeLines="50" w:before="50" w:line="0" w:lineRule="atLeast"/>
      <w:outlineLvl w:val="1"/>
    </w:pPr>
    <w:rPr>
      <w:rFonts w:ascii="HG丸ｺﾞｼｯｸM-PRO" w:eastAsia="HG丸ｺﾞｼｯｸM-PRO"/>
      <w:b/>
      <w:noProof/>
      <w:kern w:val="0"/>
      <w:sz w:val="32"/>
      <w:szCs w:val="20"/>
    </w:rPr>
  </w:style>
  <w:style w:type="paragraph" w:customStyle="1" w:styleId="a21114p">
    <w:name w:val="a2_1.1._強丸ｺﾞｼ14p"/>
    <w:basedOn w:val="a"/>
    <w:next w:val="b105p"/>
    <w:rsid w:val="00CD4F63"/>
    <w:pPr>
      <w:spacing w:beforeLines="50" w:before="50" w:line="0" w:lineRule="atLeast"/>
      <w:outlineLvl w:val="2"/>
    </w:pPr>
    <w:rPr>
      <w:rFonts w:ascii="HG丸ｺﾞｼｯｸM-PRO" w:eastAsia="HG丸ｺﾞｼｯｸM-PRO"/>
      <w:b/>
      <w:noProof/>
      <w:kern w:val="0"/>
      <w:sz w:val="28"/>
      <w:szCs w:val="20"/>
    </w:rPr>
  </w:style>
  <w:style w:type="paragraph" w:customStyle="1" w:styleId="d">
    <w:name w:val="d項目間"/>
    <w:basedOn w:val="a"/>
    <w:rsid w:val="00CD4F63"/>
    <w:pPr>
      <w:spacing w:line="0" w:lineRule="atLeast"/>
    </w:pPr>
    <w:rPr>
      <w:kern w:val="0"/>
      <w:sz w:val="16"/>
      <w:szCs w:val="20"/>
    </w:rPr>
  </w:style>
  <w:style w:type="paragraph" w:customStyle="1" w:styleId="d0">
    <w:name w:val="d出典"/>
    <w:basedOn w:val="a"/>
    <w:rsid w:val="00CD4F63"/>
    <w:pPr>
      <w:spacing w:line="0" w:lineRule="atLeast"/>
      <w:jc w:val="right"/>
    </w:pPr>
    <w:rPr>
      <w:rFonts w:eastAsia="HG丸ｺﾞｼｯｸM-PRO"/>
      <w:noProof/>
      <w:kern w:val="0"/>
      <w:sz w:val="16"/>
      <w:szCs w:val="20"/>
    </w:rPr>
  </w:style>
  <w:style w:type="paragraph" w:customStyle="1" w:styleId="a511p">
    <w:name w:val="a5_○_強丸ｺﾞｼ11p"/>
    <w:basedOn w:val="a"/>
    <w:next w:val="b105p"/>
    <w:rsid w:val="00CD4F63"/>
    <w:pPr>
      <w:spacing w:line="240" w:lineRule="auto"/>
      <w:ind w:leftChars="300" w:left="300"/>
    </w:pPr>
    <w:rPr>
      <w:rFonts w:ascii="HG丸ｺﾞｼｯｸM-PRO" w:eastAsia="HG丸ｺﾞｼｯｸM-PRO"/>
      <w:b/>
      <w:sz w:val="22"/>
    </w:rPr>
  </w:style>
  <w:style w:type="paragraph" w:customStyle="1" w:styleId="b105p1">
    <w:name w:val="b本文_揃え_強明10.5p"/>
    <w:basedOn w:val="b105p"/>
    <w:rsid w:val="00CD4F63"/>
    <w:pPr>
      <w:ind w:firstLineChars="0" w:firstLine="0"/>
    </w:pPr>
    <w:rPr>
      <w:b/>
    </w:rPr>
  </w:style>
  <w:style w:type="paragraph" w:customStyle="1" w:styleId="e9p">
    <w:name w:val="e箇条_ぶら_明9p"/>
    <w:basedOn w:val="a"/>
    <w:rsid w:val="00CD4F63"/>
    <w:pPr>
      <w:spacing w:line="240" w:lineRule="auto"/>
      <w:ind w:left="100" w:hangingChars="100" w:hanging="100"/>
    </w:pPr>
    <w:rPr>
      <w:sz w:val="18"/>
    </w:rPr>
  </w:style>
  <w:style w:type="paragraph" w:customStyle="1" w:styleId="e9p0">
    <w:name w:val="e箇条_字下げ_明9p"/>
    <w:basedOn w:val="a"/>
    <w:rsid w:val="00CD4F63"/>
    <w:pPr>
      <w:spacing w:line="240" w:lineRule="auto"/>
      <w:ind w:firstLineChars="100" w:firstLine="100"/>
    </w:pPr>
    <w:rPr>
      <w:sz w:val="18"/>
    </w:rPr>
  </w:style>
  <w:style w:type="paragraph" w:customStyle="1" w:styleId="c10p">
    <w:name w:val="c本文下_ぶら_ｺﾞｼ10p"/>
    <w:basedOn w:val="a"/>
    <w:rsid w:val="00CD4F63"/>
    <w:pPr>
      <w:spacing w:beforeLines="20" w:before="20" w:line="0" w:lineRule="atLeast"/>
      <w:ind w:leftChars="500" w:left="600" w:hangingChars="100" w:hanging="100"/>
    </w:pPr>
    <w:rPr>
      <w:rFonts w:eastAsia="ＭＳ ゴシック"/>
      <w:sz w:val="20"/>
    </w:rPr>
  </w:style>
  <w:style w:type="paragraph" w:customStyle="1" w:styleId="e9p1">
    <w:name w:val="e箇条_揃え_明9p"/>
    <w:basedOn w:val="a"/>
    <w:rsid w:val="00CD4F63"/>
    <w:pPr>
      <w:spacing w:line="240" w:lineRule="auto"/>
    </w:pPr>
    <w:rPr>
      <w:sz w:val="18"/>
    </w:rPr>
  </w:style>
  <w:style w:type="paragraph" w:styleId="a3">
    <w:name w:val="header"/>
    <w:basedOn w:val="a"/>
    <w:rsid w:val="00CD4F6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4F63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(表内)"/>
    <w:basedOn w:val="a"/>
    <w:rsid w:val="00CD4F63"/>
    <w:rPr>
      <w:rFonts w:ascii="Times New Roman" w:hAnsi="Times New Roman"/>
      <w:kern w:val="0"/>
      <w:sz w:val="18"/>
      <w:szCs w:val="20"/>
    </w:rPr>
  </w:style>
  <w:style w:type="character" w:customStyle="1" w:styleId="goohl1">
    <w:name w:val="goohl1"/>
    <w:basedOn w:val="a0"/>
    <w:rsid w:val="00CD4F63"/>
  </w:style>
  <w:style w:type="character" w:customStyle="1" w:styleId="goohl0">
    <w:name w:val="goohl0"/>
    <w:basedOn w:val="a0"/>
    <w:rsid w:val="00CD4F63"/>
  </w:style>
  <w:style w:type="paragraph" w:styleId="10">
    <w:name w:val="toc 1"/>
    <w:basedOn w:val="a"/>
    <w:next w:val="a"/>
    <w:rsid w:val="00CD4F63"/>
    <w:pPr>
      <w:spacing w:beforeLines="100" w:before="100" w:line="0" w:lineRule="atLeast"/>
      <w:ind w:leftChars="300" w:left="300" w:rightChars="300" w:right="300"/>
    </w:pPr>
    <w:rPr>
      <w:rFonts w:ascii="HGP創英角ｺﾞｼｯｸUB" w:eastAsia="HGP創英角ｺﾞｼｯｸUB"/>
      <w:sz w:val="22"/>
    </w:rPr>
  </w:style>
  <w:style w:type="paragraph" w:customStyle="1" w:styleId="c10p0">
    <w:name w:val="c本文下_ぶら_明10p"/>
    <w:basedOn w:val="a"/>
    <w:rsid w:val="00CD4F63"/>
    <w:pPr>
      <w:spacing w:beforeLines="20" w:before="20" w:line="0" w:lineRule="atLeast"/>
      <w:ind w:leftChars="500" w:left="600" w:hangingChars="100" w:hanging="100"/>
    </w:pPr>
    <w:rPr>
      <w:sz w:val="20"/>
    </w:rPr>
  </w:style>
  <w:style w:type="paragraph" w:customStyle="1" w:styleId="c10p1">
    <w:name w:val="c本文下_ぶら_丸ｺﾞｼ10p"/>
    <w:basedOn w:val="a"/>
    <w:rsid w:val="00CD4F63"/>
    <w:pPr>
      <w:spacing w:beforeLines="20" w:before="20" w:line="0" w:lineRule="atLeast"/>
      <w:ind w:leftChars="500" w:left="600" w:hangingChars="100" w:hanging="100"/>
    </w:pPr>
    <w:rPr>
      <w:rFonts w:eastAsia="HG丸ｺﾞｼｯｸM-PRO"/>
      <w:sz w:val="20"/>
    </w:rPr>
  </w:style>
  <w:style w:type="paragraph" w:customStyle="1" w:styleId="b105p2">
    <w:name w:val="b本文_字下げ_丸ｺﾞｼ10.5p"/>
    <w:basedOn w:val="a"/>
    <w:rsid w:val="00CD4F63"/>
    <w:pPr>
      <w:spacing w:line="240" w:lineRule="auto"/>
      <w:ind w:leftChars="400" w:left="400" w:firstLineChars="100" w:firstLine="100"/>
    </w:pPr>
    <w:rPr>
      <w:rFonts w:ascii="HG丸ｺﾞｼｯｸM-PRO" w:eastAsia="HG丸ｺﾞｼｯｸM-PRO"/>
    </w:rPr>
  </w:style>
  <w:style w:type="paragraph" w:customStyle="1" w:styleId="b105p3">
    <w:name w:val="b本文_ぶら_ｺﾞｼ10.5p"/>
    <w:basedOn w:val="a"/>
    <w:rsid w:val="00CD4F63"/>
    <w:pPr>
      <w:spacing w:line="240" w:lineRule="auto"/>
      <w:ind w:leftChars="400" w:left="500" w:hangingChars="100" w:hanging="100"/>
    </w:pPr>
    <w:rPr>
      <w:rFonts w:eastAsia="ＭＳ ゴシック"/>
    </w:rPr>
  </w:style>
  <w:style w:type="paragraph" w:customStyle="1" w:styleId="b105p4">
    <w:name w:val="b本文_ぶら_丸ｺﾞｼ10.5p"/>
    <w:basedOn w:val="a"/>
    <w:rsid w:val="00CD4F63"/>
    <w:pPr>
      <w:spacing w:line="240" w:lineRule="auto"/>
      <w:ind w:leftChars="400" w:left="500" w:hangingChars="100" w:hanging="100"/>
    </w:pPr>
    <w:rPr>
      <w:rFonts w:eastAsia="HG丸ｺﾞｼｯｸM-PRO"/>
    </w:rPr>
  </w:style>
  <w:style w:type="paragraph" w:customStyle="1" w:styleId="a11116p0">
    <w:name w:val="a11_1._強ｺﾞｼ16p"/>
    <w:basedOn w:val="a"/>
    <w:next w:val="b105p"/>
    <w:rsid w:val="00CD4F63"/>
    <w:pPr>
      <w:spacing w:beforeLines="50" w:before="50" w:line="0" w:lineRule="atLeast"/>
      <w:outlineLvl w:val="1"/>
    </w:pPr>
    <w:rPr>
      <w:rFonts w:ascii="ＭＳ ゴシック" w:eastAsia="ＭＳ ゴシック"/>
      <w:b/>
      <w:sz w:val="32"/>
    </w:rPr>
  </w:style>
  <w:style w:type="paragraph" w:customStyle="1" w:styleId="a21114p0">
    <w:name w:val="a2_1.1._強ｺﾞｼ14p"/>
    <w:basedOn w:val="a"/>
    <w:next w:val="b105p"/>
    <w:rsid w:val="00CD4F63"/>
    <w:pPr>
      <w:spacing w:beforeLines="50" w:before="50" w:line="0" w:lineRule="atLeast"/>
      <w:outlineLvl w:val="2"/>
    </w:pPr>
    <w:rPr>
      <w:rFonts w:ascii="ＭＳ ゴシック" w:eastAsia="ＭＳ ゴシック"/>
      <w:b/>
      <w:sz w:val="28"/>
    </w:rPr>
  </w:style>
  <w:style w:type="paragraph" w:customStyle="1" w:styleId="a3212p0">
    <w:name w:val="a3_2)_ｺﾞｼ12p"/>
    <w:basedOn w:val="a"/>
    <w:next w:val="b105p"/>
    <w:rsid w:val="00CD4F63"/>
    <w:pPr>
      <w:spacing w:line="240" w:lineRule="auto"/>
      <w:ind w:leftChars="100" w:left="100"/>
      <w:outlineLvl w:val="3"/>
    </w:pPr>
    <w:rPr>
      <w:rFonts w:ascii="ＭＳ ゴシック" w:eastAsia="ＭＳ ゴシック"/>
      <w:sz w:val="24"/>
    </w:rPr>
  </w:style>
  <w:style w:type="paragraph" w:styleId="20">
    <w:name w:val="toc 2"/>
    <w:basedOn w:val="a"/>
    <w:next w:val="a"/>
    <w:rsid w:val="00CD4F63"/>
    <w:pPr>
      <w:spacing w:beforeLines="20" w:before="20" w:line="0" w:lineRule="atLeast"/>
      <w:ind w:leftChars="500" w:left="500" w:rightChars="300" w:right="300"/>
    </w:pPr>
    <w:rPr>
      <w:rFonts w:ascii="ＭＳ ゴシック" w:eastAsia="ＭＳ ゴシック"/>
    </w:rPr>
  </w:style>
  <w:style w:type="paragraph" w:styleId="30">
    <w:name w:val="toc 3"/>
    <w:basedOn w:val="a"/>
    <w:next w:val="a"/>
    <w:rsid w:val="00CD4F63"/>
    <w:pPr>
      <w:spacing w:line="0" w:lineRule="atLeast"/>
      <w:ind w:leftChars="700" w:left="700" w:rightChars="300" w:right="300"/>
    </w:pPr>
    <w:rPr>
      <w:rFonts w:ascii="ＭＳ 明朝"/>
      <w:sz w:val="20"/>
    </w:rPr>
  </w:style>
  <w:style w:type="paragraph" w:styleId="40">
    <w:name w:val="toc 4"/>
    <w:basedOn w:val="a"/>
    <w:next w:val="a"/>
    <w:autoRedefine/>
    <w:rsid w:val="00CD4F63"/>
    <w:pPr>
      <w:spacing w:line="0" w:lineRule="atLeast"/>
      <w:ind w:leftChars="800" w:left="800" w:rightChars="300" w:right="300"/>
    </w:pPr>
    <w:rPr>
      <w:rFonts w:ascii="ＭＳ 明朝"/>
      <w:sz w:val="20"/>
    </w:rPr>
  </w:style>
  <w:style w:type="character" w:styleId="a6">
    <w:name w:val="Hyperlink"/>
    <w:basedOn w:val="a0"/>
    <w:rsid w:val="00CD4F63"/>
    <w:rPr>
      <w:color w:val="0000FF"/>
      <w:u w:val="single"/>
    </w:rPr>
  </w:style>
  <w:style w:type="character" w:styleId="a7">
    <w:name w:val="page number"/>
    <w:basedOn w:val="a0"/>
    <w:rsid w:val="00CD4F63"/>
  </w:style>
  <w:style w:type="paragraph" w:customStyle="1" w:styleId="a00">
    <w:name w:val="a0_0_標準"/>
    <w:basedOn w:val="a"/>
    <w:rsid w:val="00D32119"/>
    <w:pPr>
      <w:outlineLvl w:val="0"/>
    </w:pPr>
  </w:style>
  <w:style w:type="paragraph" w:customStyle="1" w:styleId="a411p0">
    <w:name w:val="a4_③_ｺﾞｼ11p"/>
    <w:basedOn w:val="a"/>
    <w:next w:val="b105p"/>
    <w:rsid w:val="00CD4F63"/>
    <w:pPr>
      <w:spacing w:line="240" w:lineRule="auto"/>
      <w:ind w:leftChars="200" w:left="200"/>
    </w:pPr>
    <w:rPr>
      <w:rFonts w:ascii="ＭＳ ゴシック" w:eastAsia="ＭＳ ゴシック"/>
      <w:sz w:val="22"/>
    </w:rPr>
  </w:style>
  <w:style w:type="paragraph" w:customStyle="1" w:styleId="a511p0">
    <w:name w:val="a5_○_ｺﾞｼ11p"/>
    <w:basedOn w:val="a"/>
    <w:next w:val="b105p"/>
    <w:rsid w:val="00CD4F63"/>
    <w:pPr>
      <w:spacing w:line="240" w:lineRule="auto"/>
      <w:ind w:leftChars="300" w:left="300"/>
    </w:pPr>
    <w:rPr>
      <w:rFonts w:ascii="ＭＳ ゴシック" w:eastAsia="ＭＳ ゴシック"/>
      <w:sz w:val="22"/>
    </w:rPr>
  </w:style>
  <w:style w:type="paragraph" w:customStyle="1" w:styleId="a01">
    <w:name w:val="a0_1_章立て"/>
    <w:basedOn w:val="a"/>
    <w:rsid w:val="00CD4F63"/>
    <w:pPr>
      <w:wordWrap w:val="0"/>
      <w:jc w:val="right"/>
      <w:outlineLvl w:val="0"/>
    </w:pPr>
    <w:rPr>
      <w:rFonts w:ascii="HG丸ｺﾞｼｯｸM-PRO" w:eastAsia="HG丸ｺﾞｼｯｸM-PRO"/>
      <w:b/>
      <w:i/>
      <w:iCs/>
      <w:noProof/>
      <w:sz w:val="40"/>
    </w:rPr>
  </w:style>
  <w:style w:type="paragraph" w:customStyle="1" w:styleId="a02">
    <w:name w:val="a0_2_別添"/>
    <w:basedOn w:val="a01"/>
    <w:rsid w:val="00CD4F63"/>
  </w:style>
  <w:style w:type="paragraph" w:customStyle="1" w:styleId="a03">
    <w:name w:val="a0_3_別添目次用"/>
    <w:basedOn w:val="a"/>
    <w:rsid w:val="00CD4F63"/>
    <w:pPr>
      <w:spacing w:beforeLines="100" w:before="100" w:line="0" w:lineRule="atLeast"/>
      <w:ind w:leftChars="300" w:left="300" w:rightChars="300" w:right="300"/>
    </w:pPr>
    <w:rPr>
      <w:rFonts w:ascii="HGP創英角ｺﾞｼｯｸUB" w:eastAsia="HGP創英角ｺﾞｼｯｸUB"/>
      <w:sz w:val="22"/>
    </w:rPr>
  </w:style>
  <w:style w:type="paragraph" w:customStyle="1" w:styleId="d1">
    <w:name w:val="d■図表"/>
    <w:basedOn w:val="a"/>
    <w:rsid w:val="00CD4F63"/>
    <w:pPr>
      <w:adjustRightInd/>
      <w:spacing w:line="240" w:lineRule="auto"/>
      <w:ind w:leftChars="400" w:left="400"/>
      <w:textAlignment w:val="auto"/>
    </w:pPr>
    <w:rPr>
      <w:rFonts w:eastAsia="HG丸ｺﾞｼｯｸM-PRO"/>
    </w:rPr>
  </w:style>
  <w:style w:type="paragraph" w:customStyle="1" w:styleId="a10HGSUB18p">
    <w:name w:val="a10_章_HGS創英角ｺﾞｼUB18p"/>
    <w:basedOn w:val="a"/>
    <w:next w:val="a11116p"/>
    <w:rsid w:val="00CD4F63"/>
    <w:pPr>
      <w:spacing w:beforeLines="50" w:before="50" w:line="0" w:lineRule="atLeast"/>
    </w:pPr>
    <w:rPr>
      <w:rFonts w:ascii="HGS創英角ｺﾞｼｯｸUB" w:eastAsia="HGS創英角ｺﾞｼｯｸUB"/>
      <w:noProof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8">
    <w:name w:val="Note Heading"/>
    <w:basedOn w:val="a"/>
    <w:next w:val="a"/>
    <w:link w:val="a9"/>
    <w:rsid w:val="00CD4F63"/>
    <w:pPr>
      <w:spacing w:line="240" w:lineRule="auto"/>
      <w:jc w:val="center"/>
    </w:pPr>
    <w:rPr>
      <w:rFonts w:ascii="ＭＳ 明朝" w:hAnsi="Times New Roman"/>
      <w:color w:val="000000"/>
      <w:kern w:val="0"/>
      <w:sz w:val="24"/>
    </w:rPr>
  </w:style>
  <w:style w:type="character" w:customStyle="1" w:styleId="a9">
    <w:name w:val="記 (文字)"/>
    <w:basedOn w:val="a0"/>
    <w:link w:val="a8"/>
    <w:rsid w:val="00CD4F63"/>
    <w:rPr>
      <w:rFonts w:ascii="ＭＳ 明朝" w:eastAsia="ＭＳ 明朝"/>
      <w:color w:val="000000"/>
      <w:sz w:val="24"/>
      <w:szCs w:val="24"/>
      <w:lang w:val="en-US" w:eastAsia="ja-JP" w:bidi="ar-SA"/>
    </w:rPr>
  </w:style>
  <w:style w:type="paragraph" w:customStyle="1" w:styleId="a5HGSUB11p">
    <w:name w:val="a5_▼_HGS創英角ｺﾞｼUB11p"/>
    <w:basedOn w:val="a511p"/>
    <w:next w:val="b105p"/>
    <w:qFormat/>
    <w:rsid w:val="00CD4F63"/>
    <w:rPr>
      <w:rFonts w:ascii="HG創英角ｺﾞｼｯｸUB" w:eastAsia="HGS創英角ｺﾞｼｯｸUB"/>
      <w:b w:val="0"/>
    </w:rPr>
  </w:style>
  <w:style w:type="table" w:styleId="aa">
    <w:name w:val="Table Grid"/>
    <w:basedOn w:val="a1"/>
    <w:rsid w:val="00A70A2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rsid w:val="00BB0FB4"/>
    <w:pPr>
      <w:jc w:val="right"/>
    </w:pPr>
    <w:rPr>
      <w:szCs w:val="21"/>
    </w:rPr>
  </w:style>
  <w:style w:type="paragraph" w:styleId="ac">
    <w:name w:val="Document Map"/>
    <w:basedOn w:val="a"/>
    <w:link w:val="ad"/>
    <w:rsid w:val="00BA0958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rsid w:val="00BA0958"/>
    <w:rPr>
      <w:rFonts w:ascii="MS UI Gothic" w:eastAsia="MS UI Gothic"/>
      <w:kern w:val="2"/>
      <w:sz w:val="18"/>
      <w:szCs w:val="18"/>
    </w:rPr>
  </w:style>
  <w:style w:type="paragraph" w:customStyle="1" w:styleId="000">
    <w:name w:val="000"/>
    <w:basedOn w:val="a"/>
    <w:qFormat/>
    <w:rsid w:val="00D3211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box\&#23431;&#22810;&#27941;&#30010;&#20849;&#26377;\02.&#32068;&#32340;&#20849;&#26377;\08.&#22320;&#22495;&#25972;&#20633;&#35506;\&#34276;&#21407;\&#26223;&#35251;&#12487;&#12540;&#12479;&#65288;&#65320;&#65328;&#22793;&#26356;&#65289;\&#26223;&#35251;&#12487;&#12540;&#12479;&#65288;&#65320;&#65328;&#22793;&#26356;&#65289;\(4)-4%20&#26223;&#35251;&#35336;&#30011;&#21306;&#22495;&#20869;&#34892;&#28858;&#23436;&#20102;&#2362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(4)-4 景観計画区域内行為完了届.dotx</Template>
  <TotalTime>0</TotalTime>
  <Pages>1</Pages>
  <Words>523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様式1号（第5条関係）</vt:lpstr>
      <vt:lpstr>様式1号（第5条関係）</vt:lpstr>
    </vt:vector>
  </TitlesOfParts>
  <Company>宇多津町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様式1号（第5条関係）</dc:title>
  <dc:subject/>
  <dc:creator>藤原 敬也</dc:creator>
  <cp:keywords/>
  <dc:description/>
  <cp:lastModifiedBy>藤原 敬也</cp:lastModifiedBy>
  <cp:revision>1</cp:revision>
  <cp:lastPrinted>2013-06-19T00:52:00Z</cp:lastPrinted>
  <dcterms:created xsi:type="dcterms:W3CDTF">2025-07-02T07:26:00Z</dcterms:created>
  <dcterms:modified xsi:type="dcterms:W3CDTF">2025-07-02T07:26:00Z</dcterms:modified>
</cp:coreProperties>
</file>