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C0" w:rsidRPr="00B766F6" w:rsidRDefault="000334C0" w:rsidP="000334C0">
      <w:pPr>
        <w:pStyle w:val="a00"/>
        <w:spacing w:line="240" w:lineRule="auto"/>
      </w:pPr>
      <w:bookmarkStart w:id="0" w:name="_GoBack"/>
      <w:bookmarkEnd w:id="0"/>
      <w:r w:rsidRPr="00B766F6">
        <w:rPr>
          <w:rFonts w:hint="eastAsia"/>
        </w:rPr>
        <w:t>様式</w:t>
      </w:r>
      <w:r w:rsidR="00DF0C4D" w:rsidRPr="00B766F6">
        <w:rPr>
          <w:rFonts w:hint="eastAsia"/>
        </w:rPr>
        <w:t>第</w:t>
      </w:r>
      <w:r w:rsidR="00DF0C4D" w:rsidRPr="00B766F6">
        <w:rPr>
          <w:rFonts w:hint="eastAsia"/>
        </w:rPr>
        <w:t>12</w:t>
      </w:r>
      <w:r w:rsidRPr="00B766F6">
        <w:rPr>
          <w:rFonts w:hint="eastAsia"/>
        </w:rPr>
        <w:t>号（</w:t>
      </w:r>
      <w:r w:rsidR="001C549A" w:rsidRPr="00B766F6">
        <w:rPr>
          <w:rFonts w:hint="eastAsia"/>
        </w:rPr>
        <w:t>第</w:t>
      </w:r>
      <w:r w:rsidR="001C549A" w:rsidRPr="00B766F6">
        <w:rPr>
          <w:rFonts w:hint="eastAsia"/>
        </w:rPr>
        <w:t>13</w:t>
      </w:r>
      <w:r w:rsidRPr="00B766F6">
        <w:rPr>
          <w:rFonts w:hint="eastAsia"/>
        </w:rPr>
        <w:t>条関係）</w:t>
      </w:r>
    </w:p>
    <w:p w:rsidR="000334C0" w:rsidRPr="00B766F6" w:rsidRDefault="000334C0" w:rsidP="00D32119">
      <w:pPr>
        <w:pStyle w:val="000"/>
      </w:pPr>
    </w:p>
    <w:p w:rsidR="000334C0" w:rsidRPr="00B766F6" w:rsidRDefault="000334C0" w:rsidP="000334C0">
      <w:pPr>
        <w:autoSpaceDE w:val="0"/>
        <w:autoSpaceDN w:val="0"/>
        <w:jc w:val="center"/>
        <w:rPr>
          <w:rFonts w:ascii="ＭＳ 明朝"/>
          <w:snapToGrid w:val="0"/>
          <w:szCs w:val="21"/>
        </w:rPr>
      </w:pPr>
      <w:r w:rsidRPr="00B766F6">
        <w:rPr>
          <w:rFonts w:ascii="ＭＳ 明朝" w:hint="eastAsia"/>
          <w:snapToGrid w:val="0"/>
          <w:szCs w:val="21"/>
        </w:rPr>
        <w:t>景観計画区域内行為中止届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85"/>
        <w:gridCol w:w="2625"/>
        <w:gridCol w:w="420"/>
        <w:gridCol w:w="4028"/>
      </w:tblGrid>
      <w:tr w:rsidR="000334C0" w:rsidRPr="00B766F6">
        <w:trPr>
          <w:trHeight w:val="3930"/>
        </w:trPr>
        <w:tc>
          <w:tcPr>
            <w:tcW w:w="9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A39" w:rsidRDefault="007D3A39" w:rsidP="00FF32D6">
            <w:pPr>
              <w:jc w:val="right"/>
              <w:rPr>
                <w:szCs w:val="21"/>
              </w:rPr>
            </w:pPr>
          </w:p>
          <w:p w:rsidR="000334C0" w:rsidRPr="00B766F6" w:rsidRDefault="000334C0" w:rsidP="00FF32D6">
            <w:pPr>
              <w:jc w:val="right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年　</w:t>
            </w:r>
            <w:r w:rsidR="00DF3542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月　</w:t>
            </w:r>
            <w:r w:rsidR="00DF3542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日</w:t>
            </w:r>
          </w:p>
          <w:p w:rsidR="000334C0" w:rsidRDefault="000334C0" w:rsidP="00FF32D6">
            <w:pPr>
              <w:ind w:firstLineChars="100" w:firstLine="21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>宇多津町長</w:t>
            </w:r>
            <w:r w:rsidR="00E8596C">
              <w:rPr>
                <w:rFonts w:hint="eastAsia"/>
                <w:szCs w:val="21"/>
              </w:rPr>
              <w:t xml:space="preserve">　殿</w:t>
            </w:r>
          </w:p>
          <w:p w:rsidR="00E8596C" w:rsidRPr="00B766F6" w:rsidRDefault="00E8596C" w:rsidP="00FF32D6">
            <w:pPr>
              <w:ind w:firstLineChars="100" w:firstLine="210"/>
              <w:rPr>
                <w:szCs w:val="21"/>
              </w:rPr>
            </w:pPr>
          </w:p>
          <w:p w:rsidR="000334C0" w:rsidRPr="00B766F6" w:rsidRDefault="000334C0" w:rsidP="008231BF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住所　　　　　　　　　　　　　</w:t>
            </w:r>
          </w:p>
          <w:p w:rsidR="000334C0" w:rsidRPr="00B766F6" w:rsidRDefault="000334C0" w:rsidP="008231BF">
            <w:pPr>
              <w:spacing w:line="240" w:lineRule="auto"/>
              <w:ind w:leftChars="2300" w:left="483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届出者　　氏名　　　　　　　　　　　　</w:t>
            </w:r>
            <w:r w:rsidR="001D5A95">
              <w:rPr>
                <w:rFonts w:hint="eastAsia"/>
                <w:szCs w:val="21"/>
              </w:rPr>
              <w:t xml:space="preserve">　</w:t>
            </w:r>
          </w:p>
          <w:p w:rsidR="000334C0" w:rsidRPr="00B766F6" w:rsidRDefault="000334C0" w:rsidP="008231BF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>電話</w:t>
            </w:r>
          </w:p>
          <w:p w:rsidR="000334C0" w:rsidRPr="00B766F6" w:rsidRDefault="001D5A95" w:rsidP="008231BF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39370</wp:posOffset>
                      </wp:positionV>
                      <wp:extent cx="2744470" cy="341630"/>
                      <wp:effectExtent l="5080" t="6985" r="12700" b="1333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4470" cy="341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BE2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43pt;margin-top:3.1pt;width:216.1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3UigIAACA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334C0" w:rsidRPr="00B766F6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0334C0" w:rsidRPr="00B766F6">
              <w:rPr>
                <w:rFonts w:hint="eastAsia"/>
                <w:sz w:val="18"/>
                <w:szCs w:val="18"/>
              </w:rPr>
              <w:t xml:space="preserve">　法人その他の団体にあっては、その主たる事務所の</w:t>
            </w:r>
          </w:p>
          <w:p w:rsidR="000334C0" w:rsidRPr="00B766F6" w:rsidRDefault="000334C0" w:rsidP="008231BF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所在地、名称及び代表者氏名を記入してください。</w:t>
            </w:r>
          </w:p>
          <w:p w:rsidR="000334C0" w:rsidRPr="00B766F6" w:rsidRDefault="000334C0" w:rsidP="008231BF">
            <w:pPr>
              <w:spacing w:line="240" w:lineRule="auto"/>
              <w:rPr>
                <w:szCs w:val="21"/>
              </w:rPr>
            </w:pPr>
          </w:p>
          <w:p w:rsidR="000334C0" w:rsidRPr="00B766F6" w:rsidRDefault="000334C0" w:rsidP="00CA7AD1">
            <w:pPr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　</w:t>
            </w:r>
            <w:r w:rsidR="00443B37" w:rsidRPr="00B766F6">
              <w:rPr>
                <w:rFonts w:hint="eastAsia"/>
                <w:szCs w:val="21"/>
              </w:rPr>
              <w:t>景観法第</w:t>
            </w:r>
            <w:r w:rsidR="00443B37" w:rsidRPr="00B766F6">
              <w:rPr>
                <w:rFonts w:hint="eastAsia"/>
                <w:szCs w:val="21"/>
              </w:rPr>
              <w:t>16</w:t>
            </w:r>
            <w:r w:rsidR="00443B37" w:rsidRPr="00B766F6">
              <w:rPr>
                <w:rFonts w:hint="eastAsia"/>
                <w:szCs w:val="21"/>
              </w:rPr>
              <w:t>条の届出行為を中止したので、宇多津町景観条例第</w:t>
            </w:r>
            <w:r w:rsidR="00443B37" w:rsidRPr="00B766F6">
              <w:rPr>
                <w:rFonts w:hint="eastAsia"/>
                <w:szCs w:val="21"/>
              </w:rPr>
              <w:t>18</w:t>
            </w:r>
            <w:r w:rsidR="00443B37" w:rsidRPr="00B766F6">
              <w:rPr>
                <w:rFonts w:hint="eastAsia"/>
                <w:szCs w:val="21"/>
              </w:rPr>
              <w:t>条第２項の規定により次のとおり届け出ます。</w:t>
            </w:r>
          </w:p>
        </w:tc>
      </w:tr>
      <w:tr w:rsidR="008231BF" w:rsidRPr="00B766F6">
        <w:trPr>
          <w:trHeight w:val="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建築物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新築　□ 増築　□ 改築　□ 移転　□ 外観の変更　</w:t>
            </w:r>
          </w:p>
        </w:tc>
      </w:tr>
      <w:tr w:rsidR="008231BF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工作物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新築　□ 増築　□ 改築　□ 移転　□ 外観の変更　</w:t>
            </w:r>
          </w:p>
        </w:tc>
      </w:tr>
      <w:tr w:rsidR="008231BF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開発行為</w:t>
            </w:r>
          </w:p>
        </w:tc>
      </w:tr>
      <w:tr w:rsidR="008231BF" w:rsidRPr="00B766F6">
        <w:trPr>
          <w:trHeight w:val="8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BF" w:rsidRPr="00B766F6" w:rsidRDefault="008231BF" w:rsidP="008231B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　土地の開墾、土石の採取、鉱物の採取その他の土地の形質の変更</w:t>
            </w:r>
          </w:p>
        </w:tc>
      </w:tr>
      <w:tr w:rsidR="002024DA" w:rsidRPr="00B766F6">
        <w:trPr>
          <w:trHeight w:val="144"/>
        </w:trPr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行為の場所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宇多津町　　　　　　　　　　　　　　番地</w:t>
            </w:r>
          </w:p>
        </w:tc>
      </w:tr>
      <w:tr w:rsidR="002024DA" w:rsidRPr="00B766F6">
        <w:trPr>
          <w:trHeight w:val="232"/>
        </w:trPr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A" w:rsidRPr="00B766F6" w:rsidRDefault="002024DA" w:rsidP="002024DA">
            <w:pPr>
              <w:autoSpaceDE w:val="0"/>
              <w:autoSpaceDN w:val="0"/>
              <w:snapToGrid w:val="0"/>
              <w:spacing w:beforeLines="10" w:before="36" w:afterLines="10" w:after="36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景観形成重点区域内　　　□ 景観形成重点区域外</w:t>
            </w:r>
          </w:p>
        </w:tc>
      </w:tr>
      <w:tr w:rsidR="00DF3542" w:rsidRPr="00B766F6">
        <w:trPr>
          <w:trHeight w:val="8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DF3542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条例第12条の事前協議の有無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633EC6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 有　</w:t>
            </w:r>
            <w:r>
              <w:rPr>
                <w:rFonts w:ascii="ＭＳ 明朝" w:hint="eastAsia"/>
                <w:snapToGrid w:val="0"/>
                <w:szCs w:val="21"/>
              </w:rPr>
              <w:t xml:space="preserve">（　　年　　月　　日）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・　□無</w:t>
            </w:r>
          </w:p>
        </w:tc>
      </w:tr>
      <w:tr w:rsidR="00DF3542" w:rsidRPr="00B766F6">
        <w:trPr>
          <w:trHeight w:val="8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DF3542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法第16条第１項の規定による届出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DF3542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  <w:tr w:rsidR="00DF3542" w:rsidRPr="00B766F6">
        <w:trPr>
          <w:trHeight w:val="8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DF3542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法第16条第２項の規定による届出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2" w:rsidRPr="00B766F6" w:rsidRDefault="00DF3542" w:rsidP="00DF3542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  <w:tr w:rsidR="001C549A" w:rsidRPr="00B766F6">
        <w:trPr>
          <w:trHeight w:val="8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9A" w:rsidRPr="00B766F6" w:rsidRDefault="001C549A" w:rsidP="001C549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条例施行規則第12条の規定による行為制限適合通知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9A" w:rsidRPr="00B766F6" w:rsidRDefault="001C549A" w:rsidP="001C549A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　　月　　　日（　　　　　　第　　　　　　号）</w:t>
            </w:r>
          </w:p>
        </w:tc>
      </w:tr>
      <w:tr w:rsidR="000334C0" w:rsidRPr="00B766F6">
        <w:trPr>
          <w:trHeight w:val="82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行為の中止日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0334C0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年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月　</w:t>
            </w:r>
            <w:r w:rsidR="008231B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0334C0" w:rsidRPr="00B766F6">
        <w:trPr>
          <w:trHeight w:val="1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※受付欄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※処理欄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C0" w:rsidRPr="00B766F6" w:rsidRDefault="000334C0" w:rsidP="00FF32D6">
            <w:pPr>
              <w:autoSpaceDE w:val="0"/>
              <w:autoSpaceDN w:val="0"/>
              <w:snapToGrid w:val="0"/>
              <w:spacing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B766F6" w:rsidRPr="00B766F6" w:rsidRDefault="00B766F6" w:rsidP="00B766F6">
      <w:pPr>
        <w:autoSpaceDE w:val="0"/>
        <w:autoSpaceDN w:val="0"/>
        <w:spacing w:line="0" w:lineRule="atLeast"/>
        <w:ind w:left="800" w:hangingChars="400" w:hanging="800"/>
      </w:pPr>
      <w:r w:rsidRPr="00B766F6">
        <w:rPr>
          <w:rFonts w:ascii="ＭＳ 明朝" w:hint="eastAsia"/>
          <w:snapToGrid w:val="0"/>
          <w:sz w:val="20"/>
          <w:szCs w:val="20"/>
        </w:rPr>
        <w:t xml:space="preserve">備考　</w:t>
      </w:r>
      <w:r w:rsidRPr="00B766F6">
        <w:rPr>
          <w:rFonts w:hint="eastAsia"/>
          <w:snapToGrid w:val="0"/>
          <w:sz w:val="20"/>
          <w:szCs w:val="20"/>
        </w:rPr>
        <w:t>※印の欄は記入しないでください。</w:t>
      </w:r>
    </w:p>
    <w:p w:rsidR="008231BF" w:rsidRPr="00B766F6" w:rsidRDefault="008231BF" w:rsidP="00D32119">
      <w:pPr>
        <w:pStyle w:val="000"/>
      </w:pPr>
    </w:p>
    <w:sectPr w:rsidR="008231BF" w:rsidRPr="00B766F6" w:rsidSect="0009403E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C1" w:rsidRDefault="006747C1">
      <w:r>
        <w:separator/>
      </w:r>
    </w:p>
  </w:endnote>
  <w:endnote w:type="continuationSeparator" w:id="0">
    <w:p w:rsidR="006747C1" w:rsidRDefault="006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C1" w:rsidRDefault="006747C1">
      <w:r>
        <w:separator/>
      </w:r>
    </w:p>
  </w:footnote>
  <w:footnote w:type="continuationSeparator" w:id="0">
    <w:p w:rsidR="006747C1" w:rsidRDefault="0067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D4479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43AC6BBE"/>
    <w:lvl w:ilvl="0">
      <w:start w:val="1"/>
      <w:numFmt w:val="bullet"/>
      <w:lvlText w:val=""/>
      <w:lvlJc w:val="left"/>
      <w:pPr>
        <w:tabs>
          <w:tab w:val="num" w:pos="1381"/>
        </w:tabs>
        <w:ind w:left="680" w:firstLine="341"/>
      </w:pPr>
      <w:rPr>
        <w:rFonts w:ascii="Wingdings" w:hAnsi="Wingdings" w:hint="default"/>
        <w:sz w:val="28"/>
      </w:rPr>
    </w:lvl>
  </w:abstractNum>
  <w:abstractNum w:abstractNumId="2" w15:restartNumberingAfterBreak="0">
    <w:nsid w:val="FFFFFF89"/>
    <w:multiLevelType w:val="singleLevel"/>
    <w:tmpl w:val="06E6EC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B39635F4"/>
    <w:lvl w:ilvl="0">
      <w:start w:val="5"/>
      <w:numFmt w:val="decimal"/>
      <w:suff w:val="space"/>
      <w:lvlText w:val="第%1章 "/>
      <w:lvlJc w:val="left"/>
      <w:pPr>
        <w:ind w:left="340" w:firstLine="0"/>
      </w:pPr>
      <w:rPr>
        <w:rFonts w:ascii="Times New Roman" w:eastAsia="HG丸ｺﾞｼｯｸM-PRO" w:hAnsi="Times New Roman" w:hint="default"/>
        <w:b/>
        <w:i/>
        <w:spacing w:val="20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340" w:hanging="17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510" w:hanging="17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680" w:hanging="170"/>
      </w:pPr>
      <w:rPr>
        <w:rFonts w:hint="eastAsia"/>
      </w:rPr>
    </w:lvl>
    <w:lvl w:ilvl="5">
      <w:start w:val="1"/>
      <w:numFmt w:val="decimalEnclosedCircle"/>
      <w:suff w:val="space"/>
      <w:lvlText w:val="%6"/>
      <w:lvlJc w:val="left"/>
      <w:pPr>
        <w:ind w:left="850" w:hanging="17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1020" w:hanging="170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1190" w:hanging="170"/>
      </w:pPr>
      <w:rPr>
        <w:rFonts w:hint="eastAsia"/>
      </w:rPr>
    </w:lvl>
    <w:lvl w:ilvl="8">
      <w:start w:val="1"/>
      <w:numFmt w:val="aiueo"/>
      <w:suff w:val="space"/>
      <w:lvlText w:val="%9."/>
      <w:lvlJc w:val="left"/>
      <w:pPr>
        <w:ind w:left="1360" w:hanging="170"/>
      </w:pPr>
      <w:rPr>
        <w:rFonts w:hint="eastAsia"/>
      </w:rPr>
    </w:lvl>
  </w:abstractNum>
  <w:abstractNum w:abstractNumId="4" w15:restartNumberingAfterBreak="0">
    <w:nsid w:val="0B6F420D"/>
    <w:multiLevelType w:val="hybridMultilevel"/>
    <w:tmpl w:val="F4865DD6"/>
    <w:lvl w:ilvl="0" w:tplc="F83E018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D2D44"/>
    <w:multiLevelType w:val="multilevel"/>
    <w:tmpl w:val="C9AAFA8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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DB06D9B"/>
    <w:multiLevelType w:val="hybridMultilevel"/>
    <w:tmpl w:val="58BA45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154E79"/>
    <w:multiLevelType w:val="hybridMultilevel"/>
    <w:tmpl w:val="2D346A18"/>
    <w:lvl w:ilvl="0" w:tplc="F980558C">
      <w:start w:val="1"/>
      <w:numFmt w:val="decimalFullWidth"/>
      <w:lvlText w:val="(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D3149B6"/>
    <w:multiLevelType w:val="hybridMultilevel"/>
    <w:tmpl w:val="041AC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9F4B9B"/>
    <w:multiLevelType w:val="hybridMultilevel"/>
    <w:tmpl w:val="A504F474"/>
    <w:lvl w:ilvl="0" w:tplc="FE3E4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6070C"/>
    <w:multiLevelType w:val="hybridMultilevel"/>
    <w:tmpl w:val="23FCE6D2"/>
    <w:lvl w:ilvl="0" w:tplc="AF7CD4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64583"/>
    <w:multiLevelType w:val="hybridMultilevel"/>
    <w:tmpl w:val="75223048"/>
    <w:lvl w:ilvl="0" w:tplc="2452BC62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C1"/>
    <w:rsid w:val="0001182B"/>
    <w:rsid w:val="00013021"/>
    <w:rsid w:val="00020133"/>
    <w:rsid w:val="00021BEA"/>
    <w:rsid w:val="00022F9F"/>
    <w:rsid w:val="00031982"/>
    <w:rsid w:val="000334C0"/>
    <w:rsid w:val="00035C18"/>
    <w:rsid w:val="000559F5"/>
    <w:rsid w:val="00063603"/>
    <w:rsid w:val="0009296D"/>
    <w:rsid w:val="0009403E"/>
    <w:rsid w:val="000C6747"/>
    <w:rsid w:val="000D10A8"/>
    <w:rsid w:val="000E0CD5"/>
    <w:rsid w:val="000E154E"/>
    <w:rsid w:val="000E3117"/>
    <w:rsid w:val="000F5F40"/>
    <w:rsid w:val="000F6C3F"/>
    <w:rsid w:val="00102C19"/>
    <w:rsid w:val="001064AB"/>
    <w:rsid w:val="0010706B"/>
    <w:rsid w:val="00111E60"/>
    <w:rsid w:val="001121E6"/>
    <w:rsid w:val="0011640F"/>
    <w:rsid w:val="00125840"/>
    <w:rsid w:val="00130E65"/>
    <w:rsid w:val="00133C29"/>
    <w:rsid w:val="00134B57"/>
    <w:rsid w:val="00135229"/>
    <w:rsid w:val="00135267"/>
    <w:rsid w:val="001418FF"/>
    <w:rsid w:val="00145B00"/>
    <w:rsid w:val="0014718C"/>
    <w:rsid w:val="00163AC6"/>
    <w:rsid w:val="00165780"/>
    <w:rsid w:val="001801DE"/>
    <w:rsid w:val="0018107F"/>
    <w:rsid w:val="001826A9"/>
    <w:rsid w:val="001A071F"/>
    <w:rsid w:val="001A0B1A"/>
    <w:rsid w:val="001A1BC1"/>
    <w:rsid w:val="001C25D9"/>
    <w:rsid w:val="001C2EF7"/>
    <w:rsid w:val="001C549A"/>
    <w:rsid w:val="001C718E"/>
    <w:rsid w:val="001D1C64"/>
    <w:rsid w:val="001D42B0"/>
    <w:rsid w:val="001D5A95"/>
    <w:rsid w:val="001D7E05"/>
    <w:rsid w:val="001E382C"/>
    <w:rsid w:val="001E68A1"/>
    <w:rsid w:val="001F3632"/>
    <w:rsid w:val="002024DA"/>
    <w:rsid w:val="00205053"/>
    <w:rsid w:val="00216837"/>
    <w:rsid w:val="00222934"/>
    <w:rsid w:val="00223E2B"/>
    <w:rsid w:val="002367E2"/>
    <w:rsid w:val="0024406D"/>
    <w:rsid w:val="00245902"/>
    <w:rsid w:val="00245C0C"/>
    <w:rsid w:val="00247190"/>
    <w:rsid w:val="00250021"/>
    <w:rsid w:val="002632B8"/>
    <w:rsid w:val="002729AE"/>
    <w:rsid w:val="002731CE"/>
    <w:rsid w:val="002744EC"/>
    <w:rsid w:val="00274FA0"/>
    <w:rsid w:val="002801A8"/>
    <w:rsid w:val="00290F82"/>
    <w:rsid w:val="0029127B"/>
    <w:rsid w:val="002936A7"/>
    <w:rsid w:val="002A0539"/>
    <w:rsid w:val="002A2CB9"/>
    <w:rsid w:val="002A3047"/>
    <w:rsid w:val="002A4550"/>
    <w:rsid w:val="002B280D"/>
    <w:rsid w:val="002C60EB"/>
    <w:rsid w:val="002D227D"/>
    <w:rsid w:val="002E2130"/>
    <w:rsid w:val="002E4EE6"/>
    <w:rsid w:val="002F015C"/>
    <w:rsid w:val="002F08D1"/>
    <w:rsid w:val="002F1AB4"/>
    <w:rsid w:val="00313B95"/>
    <w:rsid w:val="00317A90"/>
    <w:rsid w:val="00321692"/>
    <w:rsid w:val="00321FEF"/>
    <w:rsid w:val="00326C2C"/>
    <w:rsid w:val="003402C5"/>
    <w:rsid w:val="00341E74"/>
    <w:rsid w:val="003446BF"/>
    <w:rsid w:val="00350197"/>
    <w:rsid w:val="00354290"/>
    <w:rsid w:val="00354E5D"/>
    <w:rsid w:val="003555B5"/>
    <w:rsid w:val="00356399"/>
    <w:rsid w:val="0037191B"/>
    <w:rsid w:val="003732AD"/>
    <w:rsid w:val="00376D34"/>
    <w:rsid w:val="00382016"/>
    <w:rsid w:val="00382E15"/>
    <w:rsid w:val="00392FAF"/>
    <w:rsid w:val="00395B31"/>
    <w:rsid w:val="003A611D"/>
    <w:rsid w:val="003B121A"/>
    <w:rsid w:val="003B29AD"/>
    <w:rsid w:val="003B2CBE"/>
    <w:rsid w:val="003B3F34"/>
    <w:rsid w:val="003B7658"/>
    <w:rsid w:val="003C34F9"/>
    <w:rsid w:val="003F6B9F"/>
    <w:rsid w:val="00401857"/>
    <w:rsid w:val="00404B2B"/>
    <w:rsid w:val="004078A2"/>
    <w:rsid w:val="00417ED0"/>
    <w:rsid w:val="004229DF"/>
    <w:rsid w:val="004323F4"/>
    <w:rsid w:val="00443B37"/>
    <w:rsid w:val="004468B8"/>
    <w:rsid w:val="0045503F"/>
    <w:rsid w:val="00461913"/>
    <w:rsid w:val="0047158C"/>
    <w:rsid w:val="00474C2D"/>
    <w:rsid w:val="00475157"/>
    <w:rsid w:val="00485A94"/>
    <w:rsid w:val="00492BE7"/>
    <w:rsid w:val="00494606"/>
    <w:rsid w:val="0049524F"/>
    <w:rsid w:val="004A693B"/>
    <w:rsid w:val="004B2FA6"/>
    <w:rsid w:val="004B5FC7"/>
    <w:rsid w:val="004C00D1"/>
    <w:rsid w:val="004C1786"/>
    <w:rsid w:val="004C1E80"/>
    <w:rsid w:val="004C7E4A"/>
    <w:rsid w:val="004D0466"/>
    <w:rsid w:val="004E3949"/>
    <w:rsid w:val="004F46E3"/>
    <w:rsid w:val="004F60C9"/>
    <w:rsid w:val="004F632E"/>
    <w:rsid w:val="00507635"/>
    <w:rsid w:val="00507718"/>
    <w:rsid w:val="0053093E"/>
    <w:rsid w:val="00531931"/>
    <w:rsid w:val="00554B4F"/>
    <w:rsid w:val="00561D51"/>
    <w:rsid w:val="00564D69"/>
    <w:rsid w:val="0056734D"/>
    <w:rsid w:val="00577E0D"/>
    <w:rsid w:val="00582489"/>
    <w:rsid w:val="00583C7D"/>
    <w:rsid w:val="005844DE"/>
    <w:rsid w:val="005900FE"/>
    <w:rsid w:val="00596E0E"/>
    <w:rsid w:val="00597925"/>
    <w:rsid w:val="005A1B91"/>
    <w:rsid w:val="005A7482"/>
    <w:rsid w:val="005A7FE0"/>
    <w:rsid w:val="005B270F"/>
    <w:rsid w:val="005B5741"/>
    <w:rsid w:val="005B7D15"/>
    <w:rsid w:val="005C3A9C"/>
    <w:rsid w:val="005C7627"/>
    <w:rsid w:val="005C7679"/>
    <w:rsid w:val="005C7E06"/>
    <w:rsid w:val="005D066B"/>
    <w:rsid w:val="005D56D4"/>
    <w:rsid w:val="005E1F39"/>
    <w:rsid w:val="005E260A"/>
    <w:rsid w:val="005E63C9"/>
    <w:rsid w:val="005E7D6E"/>
    <w:rsid w:val="005F1678"/>
    <w:rsid w:val="005F228A"/>
    <w:rsid w:val="005F25A1"/>
    <w:rsid w:val="00601B42"/>
    <w:rsid w:val="006057DF"/>
    <w:rsid w:val="00607CC6"/>
    <w:rsid w:val="006218CD"/>
    <w:rsid w:val="00621D65"/>
    <w:rsid w:val="00624FAE"/>
    <w:rsid w:val="006252A0"/>
    <w:rsid w:val="0062722E"/>
    <w:rsid w:val="00633EC6"/>
    <w:rsid w:val="00641C14"/>
    <w:rsid w:val="00646A80"/>
    <w:rsid w:val="00652CCD"/>
    <w:rsid w:val="00665881"/>
    <w:rsid w:val="00672017"/>
    <w:rsid w:val="00672B4B"/>
    <w:rsid w:val="00672EF7"/>
    <w:rsid w:val="0067335D"/>
    <w:rsid w:val="006747C1"/>
    <w:rsid w:val="00691566"/>
    <w:rsid w:val="0069233C"/>
    <w:rsid w:val="006928C8"/>
    <w:rsid w:val="00693540"/>
    <w:rsid w:val="00696153"/>
    <w:rsid w:val="006A557E"/>
    <w:rsid w:val="006B2E78"/>
    <w:rsid w:val="006B321F"/>
    <w:rsid w:val="006B363D"/>
    <w:rsid w:val="006C2392"/>
    <w:rsid w:val="006D0E82"/>
    <w:rsid w:val="006E2264"/>
    <w:rsid w:val="006E5E9E"/>
    <w:rsid w:val="006E763B"/>
    <w:rsid w:val="006F59AD"/>
    <w:rsid w:val="006F5C14"/>
    <w:rsid w:val="00702253"/>
    <w:rsid w:val="007032FA"/>
    <w:rsid w:val="00704FF3"/>
    <w:rsid w:val="00722564"/>
    <w:rsid w:val="007229EC"/>
    <w:rsid w:val="007247B6"/>
    <w:rsid w:val="00735A47"/>
    <w:rsid w:val="00750792"/>
    <w:rsid w:val="00770C41"/>
    <w:rsid w:val="007745F5"/>
    <w:rsid w:val="00780BCC"/>
    <w:rsid w:val="007870C4"/>
    <w:rsid w:val="00787DD2"/>
    <w:rsid w:val="00791C75"/>
    <w:rsid w:val="00797B7C"/>
    <w:rsid w:val="007A1790"/>
    <w:rsid w:val="007A19EC"/>
    <w:rsid w:val="007A29FB"/>
    <w:rsid w:val="007B1E37"/>
    <w:rsid w:val="007B3D3B"/>
    <w:rsid w:val="007B53CD"/>
    <w:rsid w:val="007C30E5"/>
    <w:rsid w:val="007D3A39"/>
    <w:rsid w:val="007E0494"/>
    <w:rsid w:val="007E65F3"/>
    <w:rsid w:val="007E7C53"/>
    <w:rsid w:val="007F00FD"/>
    <w:rsid w:val="007F1D36"/>
    <w:rsid w:val="007F5863"/>
    <w:rsid w:val="007F5C82"/>
    <w:rsid w:val="00802EB5"/>
    <w:rsid w:val="008205AE"/>
    <w:rsid w:val="008231BF"/>
    <w:rsid w:val="00827FC3"/>
    <w:rsid w:val="00837114"/>
    <w:rsid w:val="00837F4D"/>
    <w:rsid w:val="00850C22"/>
    <w:rsid w:val="00864909"/>
    <w:rsid w:val="00872557"/>
    <w:rsid w:val="008876DD"/>
    <w:rsid w:val="00890BD3"/>
    <w:rsid w:val="00895B9B"/>
    <w:rsid w:val="008A00DB"/>
    <w:rsid w:val="008A32B7"/>
    <w:rsid w:val="008A3D63"/>
    <w:rsid w:val="008B0590"/>
    <w:rsid w:val="008B58CE"/>
    <w:rsid w:val="008C3323"/>
    <w:rsid w:val="008D2025"/>
    <w:rsid w:val="008E22B4"/>
    <w:rsid w:val="008E4B12"/>
    <w:rsid w:val="008F0F37"/>
    <w:rsid w:val="00901CC2"/>
    <w:rsid w:val="00903797"/>
    <w:rsid w:val="00903ACE"/>
    <w:rsid w:val="00905A20"/>
    <w:rsid w:val="00914547"/>
    <w:rsid w:val="00915B44"/>
    <w:rsid w:val="00920474"/>
    <w:rsid w:val="00923450"/>
    <w:rsid w:val="0092499C"/>
    <w:rsid w:val="0092709D"/>
    <w:rsid w:val="009351D7"/>
    <w:rsid w:val="00946538"/>
    <w:rsid w:val="0097381C"/>
    <w:rsid w:val="009748DE"/>
    <w:rsid w:val="00976B19"/>
    <w:rsid w:val="00982368"/>
    <w:rsid w:val="009857B6"/>
    <w:rsid w:val="0099180B"/>
    <w:rsid w:val="00991C77"/>
    <w:rsid w:val="009936F9"/>
    <w:rsid w:val="00995010"/>
    <w:rsid w:val="009C0E13"/>
    <w:rsid w:val="009C296F"/>
    <w:rsid w:val="009C5860"/>
    <w:rsid w:val="009D3160"/>
    <w:rsid w:val="009D4860"/>
    <w:rsid w:val="009F11D1"/>
    <w:rsid w:val="00A46636"/>
    <w:rsid w:val="00A523D0"/>
    <w:rsid w:val="00A53ED0"/>
    <w:rsid w:val="00A54132"/>
    <w:rsid w:val="00A70A22"/>
    <w:rsid w:val="00A76225"/>
    <w:rsid w:val="00A826B3"/>
    <w:rsid w:val="00A82942"/>
    <w:rsid w:val="00A86FF3"/>
    <w:rsid w:val="00A9004F"/>
    <w:rsid w:val="00A9546C"/>
    <w:rsid w:val="00AA0F02"/>
    <w:rsid w:val="00AB3071"/>
    <w:rsid w:val="00AB3540"/>
    <w:rsid w:val="00AB5FD8"/>
    <w:rsid w:val="00AC18DF"/>
    <w:rsid w:val="00AC4E00"/>
    <w:rsid w:val="00AD0F1C"/>
    <w:rsid w:val="00AD17BB"/>
    <w:rsid w:val="00AF7E31"/>
    <w:rsid w:val="00B03DA8"/>
    <w:rsid w:val="00B03FEF"/>
    <w:rsid w:val="00B11312"/>
    <w:rsid w:val="00B15B37"/>
    <w:rsid w:val="00B24D08"/>
    <w:rsid w:val="00B36CDE"/>
    <w:rsid w:val="00B36F0A"/>
    <w:rsid w:val="00B407C8"/>
    <w:rsid w:val="00B529F1"/>
    <w:rsid w:val="00B5538F"/>
    <w:rsid w:val="00B643E9"/>
    <w:rsid w:val="00B6466C"/>
    <w:rsid w:val="00B766F6"/>
    <w:rsid w:val="00B8340B"/>
    <w:rsid w:val="00B878D7"/>
    <w:rsid w:val="00B87E21"/>
    <w:rsid w:val="00BA0958"/>
    <w:rsid w:val="00BB0FB4"/>
    <w:rsid w:val="00BB685C"/>
    <w:rsid w:val="00BB71D7"/>
    <w:rsid w:val="00BC2611"/>
    <w:rsid w:val="00BC3935"/>
    <w:rsid w:val="00BD172B"/>
    <w:rsid w:val="00BE4176"/>
    <w:rsid w:val="00BF064D"/>
    <w:rsid w:val="00C04C03"/>
    <w:rsid w:val="00C04F4B"/>
    <w:rsid w:val="00C10097"/>
    <w:rsid w:val="00C12E55"/>
    <w:rsid w:val="00C24C0C"/>
    <w:rsid w:val="00C27600"/>
    <w:rsid w:val="00C34140"/>
    <w:rsid w:val="00C34B27"/>
    <w:rsid w:val="00C43ACA"/>
    <w:rsid w:val="00C4654A"/>
    <w:rsid w:val="00C51EDA"/>
    <w:rsid w:val="00C637B1"/>
    <w:rsid w:val="00C6484C"/>
    <w:rsid w:val="00C8089F"/>
    <w:rsid w:val="00C82F82"/>
    <w:rsid w:val="00C90741"/>
    <w:rsid w:val="00C921DD"/>
    <w:rsid w:val="00C92897"/>
    <w:rsid w:val="00CA7AD1"/>
    <w:rsid w:val="00CB7548"/>
    <w:rsid w:val="00CD4F63"/>
    <w:rsid w:val="00CD6959"/>
    <w:rsid w:val="00CE2B6E"/>
    <w:rsid w:val="00CE4FBB"/>
    <w:rsid w:val="00CF4319"/>
    <w:rsid w:val="00CF61B0"/>
    <w:rsid w:val="00CF77C8"/>
    <w:rsid w:val="00D00B2E"/>
    <w:rsid w:val="00D0465F"/>
    <w:rsid w:val="00D10002"/>
    <w:rsid w:val="00D1136E"/>
    <w:rsid w:val="00D11E79"/>
    <w:rsid w:val="00D22A2B"/>
    <w:rsid w:val="00D2559A"/>
    <w:rsid w:val="00D27851"/>
    <w:rsid w:val="00D27B39"/>
    <w:rsid w:val="00D32119"/>
    <w:rsid w:val="00D3397E"/>
    <w:rsid w:val="00D35539"/>
    <w:rsid w:val="00D42E0D"/>
    <w:rsid w:val="00D532B9"/>
    <w:rsid w:val="00D57CD6"/>
    <w:rsid w:val="00D60282"/>
    <w:rsid w:val="00D63CB8"/>
    <w:rsid w:val="00D660EB"/>
    <w:rsid w:val="00D6716C"/>
    <w:rsid w:val="00D67CEB"/>
    <w:rsid w:val="00D7245D"/>
    <w:rsid w:val="00D72B9D"/>
    <w:rsid w:val="00D75F8D"/>
    <w:rsid w:val="00D86DFA"/>
    <w:rsid w:val="00D9210C"/>
    <w:rsid w:val="00D945B8"/>
    <w:rsid w:val="00D96FF0"/>
    <w:rsid w:val="00DA0344"/>
    <w:rsid w:val="00DB3FAC"/>
    <w:rsid w:val="00DB4260"/>
    <w:rsid w:val="00DC3768"/>
    <w:rsid w:val="00DC4292"/>
    <w:rsid w:val="00DD0FAA"/>
    <w:rsid w:val="00DD3181"/>
    <w:rsid w:val="00DD4287"/>
    <w:rsid w:val="00DD7F0F"/>
    <w:rsid w:val="00DE2AE8"/>
    <w:rsid w:val="00DE4046"/>
    <w:rsid w:val="00DE6C70"/>
    <w:rsid w:val="00DF0C4D"/>
    <w:rsid w:val="00DF3542"/>
    <w:rsid w:val="00DF7F53"/>
    <w:rsid w:val="00E053AE"/>
    <w:rsid w:val="00E055D1"/>
    <w:rsid w:val="00E06A59"/>
    <w:rsid w:val="00E113B4"/>
    <w:rsid w:val="00E227EE"/>
    <w:rsid w:val="00E44DF5"/>
    <w:rsid w:val="00E46760"/>
    <w:rsid w:val="00E54CBF"/>
    <w:rsid w:val="00E74AAD"/>
    <w:rsid w:val="00E7546B"/>
    <w:rsid w:val="00E82740"/>
    <w:rsid w:val="00E8596C"/>
    <w:rsid w:val="00EA19C0"/>
    <w:rsid w:val="00EC115B"/>
    <w:rsid w:val="00EC1CA2"/>
    <w:rsid w:val="00ED15AB"/>
    <w:rsid w:val="00ED1836"/>
    <w:rsid w:val="00ED1AD2"/>
    <w:rsid w:val="00ED23AC"/>
    <w:rsid w:val="00ED620A"/>
    <w:rsid w:val="00EF3394"/>
    <w:rsid w:val="00EF5858"/>
    <w:rsid w:val="00F0221D"/>
    <w:rsid w:val="00F02E67"/>
    <w:rsid w:val="00F0607B"/>
    <w:rsid w:val="00F1426E"/>
    <w:rsid w:val="00F14487"/>
    <w:rsid w:val="00F238E3"/>
    <w:rsid w:val="00F245F7"/>
    <w:rsid w:val="00F27621"/>
    <w:rsid w:val="00F31B41"/>
    <w:rsid w:val="00F33E5C"/>
    <w:rsid w:val="00F345C2"/>
    <w:rsid w:val="00F406A9"/>
    <w:rsid w:val="00F43C17"/>
    <w:rsid w:val="00F4772D"/>
    <w:rsid w:val="00F67249"/>
    <w:rsid w:val="00F70C39"/>
    <w:rsid w:val="00F72742"/>
    <w:rsid w:val="00F752AE"/>
    <w:rsid w:val="00F84048"/>
    <w:rsid w:val="00F85067"/>
    <w:rsid w:val="00F8644E"/>
    <w:rsid w:val="00F92BA9"/>
    <w:rsid w:val="00F940BD"/>
    <w:rsid w:val="00FA31F0"/>
    <w:rsid w:val="00FA4BE6"/>
    <w:rsid w:val="00FC0247"/>
    <w:rsid w:val="00FC1FD2"/>
    <w:rsid w:val="00FC6859"/>
    <w:rsid w:val="00FD2A3C"/>
    <w:rsid w:val="00FD61FA"/>
    <w:rsid w:val="00FE08E5"/>
    <w:rsid w:val="00FE78EA"/>
    <w:rsid w:val="00FF14D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6096F-3E59-4D19-9828-8160742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19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F63"/>
    <w:pPr>
      <w:keepNext/>
      <w:numPr>
        <w:numId w:val="1"/>
      </w:numPr>
      <w:outlineLvl w:val="0"/>
    </w:pPr>
    <w:rPr>
      <w:rFonts w:ascii="Swiss" w:eastAsia="ＭＳ ゴシック" w:hAnsi="Swiss"/>
      <w:sz w:val="24"/>
    </w:rPr>
  </w:style>
  <w:style w:type="paragraph" w:styleId="2">
    <w:name w:val="heading 2"/>
    <w:basedOn w:val="a"/>
    <w:next w:val="a"/>
    <w:qFormat/>
    <w:rsid w:val="00CD4F63"/>
    <w:pPr>
      <w:outlineLvl w:val="1"/>
    </w:pPr>
    <w:rPr>
      <w:rFonts w:ascii="Times New Roman" w:eastAsia="ＭＳ ゴシック" w:hAnsi="Times New Roman"/>
      <w:kern w:val="0"/>
      <w:sz w:val="36"/>
      <w:szCs w:val="20"/>
    </w:rPr>
  </w:style>
  <w:style w:type="paragraph" w:styleId="3">
    <w:name w:val="heading 3"/>
    <w:basedOn w:val="a"/>
    <w:next w:val="a"/>
    <w:qFormat/>
    <w:rsid w:val="00CD4F63"/>
    <w:pPr>
      <w:outlineLvl w:val="2"/>
    </w:pPr>
    <w:rPr>
      <w:rFonts w:ascii="Times New Roman" w:eastAsia="ＭＳ ゴシック" w:hAnsi="Times New Roman"/>
      <w:kern w:val="0"/>
      <w:sz w:val="32"/>
      <w:szCs w:val="20"/>
    </w:rPr>
  </w:style>
  <w:style w:type="paragraph" w:styleId="4">
    <w:name w:val="heading 4"/>
    <w:basedOn w:val="a"/>
    <w:next w:val="a"/>
    <w:qFormat/>
    <w:rsid w:val="00CD4F63"/>
    <w:pPr>
      <w:outlineLvl w:val="3"/>
    </w:pPr>
    <w:rPr>
      <w:rFonts w:ascii="Times New Roman" w:eastAsia="ＭＳ ゴシック" w:hAnsi="Times New Roman"/>
      <w:kern w:val="0"/>
      <w:sz w:val="28"/>
      <w:szCs w:val="20"/>
    </w:rPr>
  </w:style>
  <w:style w:type="paragraph" w:styleId="5">
    <w:name w:val="heading 5"/>
    <w:basedOn w:val="a"/>
    <w:next w:val="a"/>
    <w:qFormat/>
    <w:rsid w:val="00CD4F63"/>
    <w:pPr>
      <w:outlineLvl w:val="4"/>
    </w:pPr>
    <w:rPr>
      <w:rFonts w:ascii="Times New Roman" w:eastAsia="ＭＳ ゴシック" w:hAnsi="Times New Roman"/>
      <w:kern w:val="0"/>
      <w:sz w:val="24"/>
      <w:szCs w:val="20"/>
    </w:rPr>
  </w:style>
  <w:style w:type="paragraph" w:styleId="6">
    <w:name w:val="heading 6"/>
    <w:basedOn w:val="a"/>
    <w:next w:val="a"/>
    <w:qFormat/>
    <w:rsid w:val="00CD4F63"/>
    <w:pPr>
      <w:outlineLvl w:val="5"/>
    </w:pPr>
    <w:rPr>
      <w:rFonts w:ascii="Times New Roman" w:hAnsi="Times New Roman"/>
      <w:b/>
      <w:i/>
      <w:kern w:val="0"/>
      <w:szCs w:val="20"/>
    </w:rPr>
  </w:style>
  <w:style w:type="paragraph" w:styleId="7">
    <w:name w:val="heading 7"/>
    <w:basedOn w:val="a"/>
    <w:next w:val="a"/>
    <w:qFormat/>
    <w:rsid w:val="00CD4F63"/>
    <w:pPr>
      <w:outlineLvl w:val="6"/>
    </w:pPr>
    <w:rPr>
      <w:rFonts w:ascii="Times New Roman" w:hAnsi="Times New Roman"/>
      <w:b/>
      <w:i/>
      <w:kern w:val="0"/>
      <w:szCs w:val="20"/>
    </w:rPr>
  </w:style>
  <w:style w:type="paragraph" w:styleId="8">
    <w:name w:val="heading 8"/>
    <w:basedOn w:val="a"/>
    <w:next w:val="a"/>
    <w:qFormat/>
    <w:rsid w:val="00CD4F63"/>
    <w:pPr>
      <w:outlineLvl w:val="7"/>
    </w:pPr>
    <w:rPr>
      <w:rFonts w:ascii="Times New Roman" w:hAnsi="Times New Roman"/>
      <w:b/>
      <w:kern w:val="0"/>
      <w:szCs w:val="20"/>
    </w:rPr>
  </w:style>
  <w:style w:type="paragraph" w:styleId="9">
    <w:name w:val="heading 9"/>
    <w:basedOn w:val="a"/>
    <w:next w:val="a"/>
    <w:qFormat/>
    <w:rsid w:val="00CD4F63"/>
    <w:pPr>
      <w:outlineLvl w:val="8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11p">
    <w:name w:val="a4_③_強丸ｺﾞｼ11p"/>
    <w:basedOn w:val="a"/>
    <w:next w:val="b105p"/>
    <w:rsid w:val="00CD4F63"/>
    <w:pPr>
      <w:spacing w:line="240" w:lineRule="auto"/>
      <w:ind w:leftChars="200" w:left="200"/>
    </w:pPr>
    <w:rPr>
      <w:rFonts w:ascii="HG丸ｺﾞｼｯｸM-PRO" w:eastAsia="HG丸ｺﾞｼｯｸM-PRO"/>
      <w:b/>
      <w:noProof/>
      <w:kern w:val="0"/>
      <w:sz w:val="22"/>
      <w:szCs w:val="20"/>
    </w:rPr>
  </w:style>
  <w:style w:type="paragraph" w:customStyle="1" w:styleId="b105p">
    <w:name w:val="b本文_字下げ_明10.5p"/>
    <w:basedOn w:val="a"/>
    <w:rsid w:val="00CD4F63"/>
    <w:pPr>
      <w:spacing w:line="240" w:lineRule="auto"/>
      <w:ind w:leftChars="400" w:left="400" w:firstLineChars="100" w:firstLine="100"/>
    </w:pPr>
    <w:rPr>
      <w:rFonts w:ascii="ＭＳ 明朝" w:hAnsi="ＭＳ 明朝"/>
      <w:noProof/>
      <w:kern w:val="0"/>
      <w:szCs w:val="20"/>
    </w:rPr>
  </w:style>
  <w:style w:type="paragraph" w:customStyle="1" w:styleId="b105p0">
    <w:name w:val="b本文_ぶら_明10.5p"/>
    <w:basedOn w:val="a"/>
    <w:rsid w:val="00CD4F63"/>
    <w:pPr>
      <w:spacing w:line="240" w:lineRule="auto"/>
      <w:ind w:leftChars="400" w:left="500" w:hangingChars="100" w:hanging="100"/>
    </w:pPr>
    <w:rPr>
      <w:kern w:val="0"/>
      <w:szCs w:val="20"/>
    </w:rPr>
  </w:style>
  <w:style w:type="paragraph" w:customStyle="1" w:styleId="a3212p">
    <w:name w:val="a3_2)_強丸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HG丸ｺﾞｼｯｸM-PRO" w:eastAsia="HG丸ｺﾞｼｯｸM-PRO"/>
      <w:b/>
      <w:noProof/>
      <w:kern w:val="0"/>
      <w:sz w:val="24"/>
      <w:szCs w:val="20"/>
    </w:rPr>
  </w:style>
  <w:style w:type="paragraph" w:customStyle="1" w:styleId="a11116p">
    <w:name w:val="a11_1._強丸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HG丸ｺﾞｼｯｸM-PRO" w:eastAsia="HG丸ｺﾞｼｯｸM-PRO"/>
      <w:b/>
      <w:noProof/>
      <w:kern w:val="0"/>
      <w:sz w:val="32"/>
      <w:szCs w:val="20"/>
    </w:rPr>
  </w:style>
  <w:style w:type="paragraph" w:customStyle="1" w:styleId="a21114p">
    <w:name w:val="a2_1.1._強丸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HG丸ｺﾞｼｯｸM-PRO" w:eastAsia="HG丸ｺﾞｼｯｸM-PRO"/>
      <w:b/>
      <w:noProof/>
      <w:kern w:val="0"/>
      <w:sz w:val="28"/>
      <w:szCs w:val="20"/>
    </w:rPr>
  </w:style>
  <w:style w:type="paragraph" w:customStyle="1" w:styleId="d">
    <w:name w:val="d項目間"/>
    <w:basedOn w:val="a"/>
    <w:rsid w:val="00CD4F63"/>
    <w:pPr>
      <w:spacing w:line="0" w:lineRule="atLeast"/>
    </w:pPr>
    <w:rPr>
      <w:kern w:val="0"/>
      <w:sz w:val="16"/>
      <w:szCs w:val="20"/>
    </w:rPr>
  </w:style>
  <w:style w:type="paragraph" w:customStyle="1" w:styleId="d0">
    <w:name w:val="d出典"/>
    <w:basedOn w:val="a"/>
    <w:rsid w:val="00CD4F63"/>
    <w:pPr>
      <w:spacing w:line="0" w:lineRule="atLeast"/>
      <w:jc w:val="right"/>
    </w:pPr>
    <w:rPr>
      <w:rFonts w:eastAsia="HG丸ｺﾞｼｯｸM-PRO"/>
      <w:noProof/>
      <w:kern w:val="0"/>
      <w:sz w:val="16"/>
      <w:szCs w:val="20"/>
    </w:rPr>
  </w:style>
  <w:style w:type="paragraph" w:customStyle="1" w:styleId="a511p">
    <w:name w:val="a5_○_強丸ｺﾞｼ11p"/>
    <w:basedOn w:val="a"/>
    <w:next w:val="b105p"/>
    <w:rsid w:val="00CD4F63"/>
    <w:pPr>
      <w:spacing w:line="240" w:lineRule="auto"/>
      <w:ind w:leftChars="300" w:left="300"/>
    </w:pPr>
    <w:rPr>
      <w:rFonts w:ascii="HG丸ｺﾞｼｯｸM-PRO" w:eastAsia="HG丸ｺﾞｼｯｸM-PRO"/>
      <w:b/>
      <w:sz w:val="22"/>
    </w:rPr>
  </w:style>
  <w:style w:type="paragraph" w:customStyle="1" w:styleId="b105p1">
    <w:name w:val="b本文_揃え_強明10.5p"/>
    <w:basedOn w:val="b105p"/>
    <w:rsid w:val="00CD4F63"/>
    <w:pPr>
      <w:ind w:firstLineChars="0" w:firstLine="0"/>
    </w:pPr>
    <w:rPr>
      <w:b/>
    </w:rPr>
  </w:style>
  <w:style w:type="paragraph" w:customStyle="1" w:styleId="e9p">
    <w:name w:val="e箇条_ぶら_明9p"/>
    <w:basedOn w:val="a"/>
    <w:rsid w:val="00CD4F63"/>
    <w:pPr>
      <w:spacing w:line="240" w:lineRule="auto"/>
      <w:ind w:left="100" w:hangingChars="100" w:hanging="100"/>
    </w:pPr>
    <w:rPr>
      <w:sz w:val="18"/>
    </w:rPr>
  </w:style>
  <w:style w:type="paragraph" w:customStyle="1" w:styleId="e9p0">
    <w:name w:val="e箇条_字下げ_明9p"/>
    <w:basedOn w:val="a"/>
    <w:rsid w:val="00CD4F63"/>
    <w:pPr>
      <w:spacing w:line="240" w:lineRule="auto"/>
      <w:ind w:firstLineChars="100" w:firstLine="100"/>
    </w:pPr>
    <w:rPr>
      <w:sz w:val="18"/>
    </w:rPr>
  </w:style>
  <w:style w:type="paragraph" w:customStyle="1" w:styleId="c10p">
    <w:name w:val="c本文下_ぶら_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ＭＳ ゴシック"/>
      <w:sz w:val="20"/>
    </w:rPr>
  </w:style>
  <w:style w:type="paragraph" w:customStyle="1" w:styleId="e9p1">
    <w:name w:val="e箇条_揃え_明9p"/>
    <w:basedOn w:val="a"/>
    <w:rsid w:val="00CD4F63"/>
    <w:pPr>
      <w:spacing w:line="240" w:lineRule="auto"/>
    </w:pPr>
    <w:rPr>
      <w:sz w:val="18"/>
    </w:rPr>
  </w:style>
  <w:style w:type="paragraph" w:styleId="a3">
    <w:name w:val="head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(表内)"/>
    <w:basedOn w:val="a"/>
    <w:rsid w:val="00CD4F63"/>
    <w:rPr>
      <w:rFonts w:ascii="Times New Roman" w:hAnsi="Times New Roman"/>
      <w:kern w:val="0"/>
      <w:sz w:val="18"/>
      <w:szCs w:val="20"/>
    </w:rPr>
  </w:style>
  <w:style w:type="character" w:customStyle="1" w:styleId="goohl1">
    <w:name w:val="goohl1"/>
    <w:basedOn w:val="a0"/>
    <w:rsid w:val="00CD4F63"/>
  </w:style>
  <w:style w:type="character" w:customStyle="1" w:styleId="goohl0">
    <w:name w:val="goohl0"/>
    <w:basedOn w:val="a0"/>
    <w:rsid w:val="00CD4F63"/>
  </w:style>
  <w:style w:type="paragraph" w:styleId="10">
    <w:name w:val="toc 1"/>
    <w:basedOn w:val="a"/>
    <w:next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c10p0">
    <w:name w:val="c本文下_ぶら_明10p"/>
    <w:basedOn w:val="a"/>
    <w:rsid w:val="00CD4F63"/>
    <w:pPr>
      <w:spacing w:beforeLines="20" w:before="20" w:line="0" w:lineRule="atLeast"/>
      <w:ind w:leftChars="500" w:left="600" w:hangingChars="100" w:hanging="100"/>
    </w:pPr>
    <w:rPr>
      <w:sz w:val="20"/>
    </w:rPr>
  </w:style>
  <w:style w:type="paragraph" w:customStyle="1" w:styleId="c10p1">
    <w:name w:val="c本文下_ぶら_丸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HG丸ｺﾞｼｯｸM-PRO"/>
      <w:sz w:val="20"/>
    </w:rPr>
  </w:style>
  <w:style w:type="paragraph" w:customStyle="1" w:styleId="b105p2">
    <w:name w:val="b本文_字下げ_丸ｺﾞｼ10.5p"/>
    <w:basedOn w:val="a"/>
    <w:rsid w:val="00CD4F63"/>
    <w:pPr>
      <w:spacing w:line="240" w:lineRule="auto"/>
      <w:ind w:leftChars="400" w:left="400" w:firstLineChars="100" w:firstLine="100"/>
    </w:pPr>
    <w:rPr>
      <w:rFonts w:ascii="HG丸ｺﾞｼｯｸM-PRO" w:eastAsia="HG丸ｺﾞｼｯｸM-PRO"/>
    </w:rPr>
  </w:style>
  <w:style w:type="paragraph" w:customStyle="1" w:styleId="b105p3">
    <w:name w:val="b本文_ぶら_ｺﾞｼ10.5p"/>
    <w:basedOn w:val="a"/>
    <w:rsid w:val="00CD4F63"/>
    <w:pPr>
      <w:spacing w:line="240" w:lineRule="auto"/>
      <w:ind w:leftChars="400" w:left="500" w:hangingChars="100" w:hanging="100"/>
    </w:pPr>
    <w:rPr>
      <w:rFonts w:eastAsia="ＭＳ ゴシック"/>
    </w:rPr>
  </w:style>
  <w:style w:type="paragraph" w:customStyle="1" w:styleId="b105p4">
    <w:name w:val="b本文_ぶら_丸ｺﾞｼ10.5p"/>
    <w:basedOn w:val="a"/>
    <w:rsid w:val="00CD4F63"/>
    <w:pPr>
      <w:spacing w:line="240" w:lineRule="auto"/>
      <w:ind w:leftChars="400" w:left="500" w:hangingChars="100" w:hanging="100"/>
    </w:pPr>
    <w:rPr>
      <w:rFonts w:eastAsia="HG丸ｺﾞｼｯｸM-PRO"/>
    </w:rPr>
  </w:style>
  <w:style w:type="paragraph" w:customStyle="1" w:styleId="a11116p0">
    <w:name w:val="a11_1._強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ＭＳ ゴシック" w:eastAsia="ＭＳ ゴシック"/>
      <w:b/>
      <w:sz w:val="32"/>
    </w:rPr>
  </w:style>
  <w:style w:type="paragraph" w:customStyle="1" w:styleId="a21114p0">
    <w:name w:val="a2_1.1._強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ＭＳ ゴシック" w:eastAsia="ＭＳ ゴシック"/>
      <w:b/>
      <w:sz w:val="28"/>
    </w:rPr>
  </w:style>
  <w:style w:type="paragraph" w:customStyle="1" w:styleId="a3212p0">
    <w:name w:val="a3_2)_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ＭＳ ゴシック" w:eastAsia="ＭＳ ゴシック"/>
      <w:sz w:val="24"/>
    </w:rPr>
  </w:style>
  <w:style w:type="paragraph" w:styleId="20">
    <w:name w:val="toc 2"/>
    <w:basedOn w:val="a"/>
    <w:next w:val="a"/>
    <w:rsid w:val="00CD4F63"/>
    <w:pPr>
      <w:spacing w:beforeLines="20" w:before="20" w:line="0" w:lineRule="atLeast"/>
      <w:ind w:leftChars="500" w:left="500" w:rightChars="300" w:right="300"/>
    </w:pPr>
    <w:rPr>
      <w:rFonts w:ascii="ＭＳ ゴシック" w:eastAsia="ＭＳ ゴシック"/>
    </w:rPr>
  </w:style>
  <w:style w:type="paragraph" w:styleId="30">
    <w:name w:val="toc 3"/>
    <w:basedOn w:val="a"/>
    <w:next w:val="a"/>
    <w:rsid w:val="00CD4F63"/>
    <w:pPr>
      <w:spacing w:line="0" w:lineRule="atLeast"/>
      <w:ind w:leftChars="700" w:left="700" w:rightChars="300" w:right="300"/>
    </w:pPr>
    <w:rPr>
      <w:rFonts w:ascii="ＭＳ 明朝"/>
      <w:sz w:val="20"/>
    </w:rPr>
  </w:style>
  <w:style w:type="paragraph" w:styleId="40">
    <w:name w:val="toc 4"/>
    <w:basedOn w:val="a"/>
    <w:next w:val="a"/>
    <w:autoRedefine/>
    <w:rsid w:val="00CD4F63"/>
    <w:pPr>
      <w:spacing w:line="0" w:lineRule="atLeast"/>
      <w:ind w:leftChars="800" w:left="800" w:rightChars="300" w:right="300"/>
    </w:pPr>
    <w:rPr>
      <w:rFonts w:ascii="ＭＳ 明朝"/>
      <w:sz w:val="20"/>
    </w:rPr>
  </w:style>
  <w:style w:type="character" w:styleId="a6">
    <w:name w:val="Hyperlink"/>
    <w:basedOn w:val="a0"/>
    <w:rsid w:val="00CD4F63"/>
    <w:rPr>
      <w:color w:val="0000FF"/>
      <w:u w:val="single"/>
    </w:rPr>
  </w:style>
  <w:style w:type="character" w:styleId="a7">
    <w:name w:val="page number"/>
    <w:basedOn w:val="a0"/>
    <w:rsid w:val="00CD4F63"/>
  </w:style>
  <w:style w:type="paragraph" w:customStyle="1" w:styleId="a00">
    <w:name w:val="a0_0_標準"/>
    <w:basedOn w:val="a"/>
    <w:rsid w:val="00D32119"/>
    <w:pPr>
      <w:outlineLvl w:val="0"/>
    </w:pPr>
  </w:style>
  <w:style w:type="paragraph" w:customStyle="1" w:styleId="a411p0">
    <w:name w:val="a4_③_ｺﾞｼ11p"/>
    <w:basedOn w:val="a"/>
    <w:next w:val="b105p"/>
    <w:rsid w:val="00CD4F63"/>
    <w:pPr>
      <w:spacing w:line="240" w:lineRule="auto"/>
      <w:ind w:leftChars="200" w:left="200"/>
    </w:pPr>
    <w:rPr>
      <w:rFonts w:ascii="ＭＳ ゴシック" w:eastAsia="ＭＳ ゴシック"/>
      <w:sz w:val="22"/>
    </w:rPr>
  </w:style>
  <w:style w:type="paragraph" w:customStyle="1" w:styleId="a511p0">
    <w:name w:val="a5_○_ｺﾞｼ11p"/>
    <w:basedOn w:val="a"/>
    <w:next w:val="b105p"/>
    <w:rsid w:val="00CD4F63"/>
    <w:pPr>
      <w:spacing w:line="240" w:lineRule="auto"/>
      <w:ind w:leftChars="300" w:left="300"/>
    </w:pPr>
    <w:rPr>
      <w:rFonts w:ascii="ＭＳ ゴシック" w:eastAsia="ＭＳ ゴシック"/>
      <w:sz w:val="22"/>
    </w:rPr>
  </w:style>
  <w:style w:type="paragraph" w:customStyle="1" w:styleId="a01">
    <w:name w:val="a0_1_章立て"/>
    <w:basedOn w:val="a"/>
    <w:rsid w:val="00CD4F63"/>
    <w:pPr>
      <w:wordWrap w:val="0"/>
      <w:jc w:val="right"/>
      <w:outlineLvl w:val="0"/>
    </w:pPr>
    <w:rPr>
      <w:rFonts w:ascii="HG丸ｺﾞｼｯｸM-PRO" w:eastAsia="HG丸ｺﾞｼｯｸM-PRO"/>
      <w:b/>
      <w:i/>
      <w:iCs/>
      <w:noProof/>
      <w:sz w:val="40"/>
    </w:rPr>
  </w:style>
  <w:style w:type="paragraph" w:customStyle="1" w:styleId="a02">
    <w:name w:val="a0_2_別添"/>
    <w:basedOn w:val="a01"/>
    <w:rsid w:val="00CD4F63"/>
  </w:style>
  <w:style w:type="paragraph" w:customStyle="1" w:styleId="a03">
    <w:name w:val="a0_3_別添目次用"/>
    <w:basedOn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d1">
    <w:name w:val="d■図表"/>
    <w:basedOn w:val="a"/>
    <w:rsid w:val="00CD4F63"/>
    <w:pPr>
      <w:adjustRightInd/>
      <w:spacing w:line="240" w:lineRule="auto"/>
      <w:ind w:leftChars="400" w:left="400"/>
      <w:textAlignment w:val="auto"/>
    </w:pPr>
    <w:rPr>
      <w:rFonts w:eastAsia="HG丸ｺﾞｼｯｸM-PRO"/>
    </w:rPr>
  </w:style>
  <w:style w:type="paragraph" w:customStyle="1" w:styleId="a10HGSUB18p">
    <w:name w:val="a10_章_HGS創英角ｺﾞｼUB18p"/>
    <w:basedOn w:val="a"/>
    <w:next w:val="a11116p"/>
    <w:rsid w:val="00CD4F63"/>
    <w:pPr>
      <w:spacing w:beforeLines="50" w:before="50" w:line="0" w:lineRule="atLeast"/>
    </w:pPr>
    <w:rPr>
      <w:rFonts w:ascii="HGS創英角ｺﾞｼｯｸUB" w:eastAsia="HGS創英角ｺﾞｼｯｸUB"/>
      <w:noProof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Note Heading"/>
    <w:basedOn w:val="a"/>
    <w:next w:val="a"/>
    <w:link w:val="a9"/>
    <w:rsid w:val="00CD4F63"/>
    <w:pPr>
      <w:spacing w:line="240" w:lineRule="auto"/>
      <w:jc w:val="center"/>
    </w:pPr>
    <w:rPr>
      <w:rFonts w:ascii="ＭＳ 明朝" w:hAnsi="Times New Roman"/>
      <w:color w:val="000000"/>
      <w:kern w:val="0"/>
      <w:sz w:val="24"/>
    </w:rPr>
  </w:style>
  <w:style w:type="character" w:customStyle="1" w:styleId="a9">
    <w:name w:val="記 (文字)"/>
    <w:basedOn w:val="a0"/>
    <w:link w:val="a8"/>
    <w:rsid w:val="00CD4F63"/>
    <w:rPr>
      <w:rFonts w:ascii="ＭＳ 明朝" w:eastAsia="ＭＳ 明朝"/>
      <w:color w:val="000000"/>
      <w:sz w:val="24"/>
      <w:szCs w:val="24"/>
      <w:lang w:val="en-US" w:eastAsia="ja-JP" w:bidi="ar-SA"/>
    </w:rPr>
  </w:style>
  <w:style w:type="paragraph" w:customStyle="1" w:styleId="a5HGSUB11p">
    <w:name w:val="a5_▼_HGS創英角ｺﾞｼUB11p"/>
    <w:basedOn w:val="a511p"/>
    <w:next w:val="b105p"/>
    <w:qFormat/>
    <w:rsid w:val="00CD4F63"/>
    <w:rPr>
      <w:rFonts w:ascii="HG創英角ｺﾞｼｯｸUB" w:eastAsia="HGS創英角ｺﾞｼｯｸUB"/>
      <w:b w:val="0"/>
    </w:rPr>
  </w:style>
  <w:style w:type="table" w:styleId="aa">
    <w:name w:val="Table Grid"/>
    <w:basedOn w:val="a1"/>
    <w:rsid w:val="00A70A2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BB0FB4"/>
    <w:pPr>
      <w:jc w:val="right"/>
    </w:pPr>
    <w:rPr>
      <w:szCs w:val="21"/>
    </w:rPr>
  </w:style>
  <w:style w:type="paragraph" w:styleId="ac">
    <w:name w:val="Document Map"/>
    <w:basedOn w:val="a"/>
    <w:link w:val="ad"/>
    <w:rsid w:val="00BA095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BA0958"/>
    <w:rPr>
      <w:rFonts w:ascii="MS UI Gothic" w:eastAsia="MS UI Gothic"/>
      <w:kern w:val="2"/>
      <w:sz w:val="18"/>
      <w:szCs w:val="18"/>
    </w:rPr>
  </w:style>
  <w:style w:type="paragraph" w:customStyle="1" w:styleId="000">
    <w:name w:val="000"/>
    <w:basedOn w:val="a"/>
    <w:qFormat/>
    <w:rsid w:val="00D321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box\&#23431;&#22810;&#27941;&#30010;&#20849;&#26377;\02.&#32068;&#32340;&#20849;&#26377;\08.&#22320;&#22495;&#25972;&#20633;&#35506;\&#34276;&#21407;\&#26223;&#35251;&#12487;&#12540;&#12479;&#65288;&#65320;&#65328;&#22793;&#26356;&#65289;\&#26223;&#35251;&#12487;&#12540;&#12479;&#65288;&#65320;&#65328;&#22793;&#26356;&#65289;\(4)-5%20&#26223;&#35251;&#35336;&#30011;&#21306;&#22495;&#20869;&#34892;&#28858;&#20013;&#27490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(4)-5 景観計画区域内行為中止届.dotx</Template>
  <TotalTime>0</TotalTime>
  <Pages>1</Pages>
  <Words>377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様式1号（第5条関係）</vt:lpstr>
      <vt:lpstr>様式1号（第5条関係）</vt:lpstr>
    </vt:vector>
  </TitlesOfParts>
  <Company>宇多津町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様式1号（第5条関係）</dc:title>
  <dc:subject/>
  <dc:creator>藤原 敬也</dc:creator>
  <cp:keywords/>
  <dc:description/>
  <cp:lastModifiedBy>藤原 敬也</cp:lastModifiedBy>
  <cp:revision>1</cp:revision>
  <cp:lastPrinted>2012-02-21T05:30:00Z</cp:lastPrinted>
  <dcterms:created xsi:type="dcterms:W3CDTF">2025-07-02T07:26:00Z</dcterms:created>
  <dcterms:modified xsi:type="dcterms:W3CDTF">2025-07-02T07:26:00Z</dcterms:modified>
</cp:coreProperties>
</file>